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80" w:rsidRPr="00E14C33" w:rsidRDefault="00B54B80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B54B80" w:rsidRPr="00E14C33" w:rsidRDefault="00B54B80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ԷԱՃ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B54B80" w:rsidRPr="00E14C33" w:rsidRDefault="00B54B80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B54B80" w:rsidRPr="00BB4290" w:rsidRDefault="00B54B80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B54B80" w:rsidRPr="00E14C33" w:rsidRDefault="00B54B80" w:rsidP="005256A8">
      <w:pPr>
        <w:pStyle w:val="Heading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54B80" w:rsidRPr="00E14C33" w:rsidRDefault="00B54B80" w:rsidP="005256A8">
      <w:pPr>
        <w:pStyle w:val="Heading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en-US"/>
        </w:rPr>
        <w:t>նոյեմբերի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>22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B54B80" w:rsidRPr="00E14C33" w:rsidRDefault="00B54B80" w:rsidP="005256A8">
      <w:pPr>
        <w:pStyle w:val="Heading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B54B80" w:rsidRPr="00BB7743" w:rsidRDefault="00B54B80" w:rsidP="005256A8">
      <w:pPr>
        <w:pStyle w:val="BodyText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</w:rPr>
        <w:t>ԷԱՃ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>
        <w:rPr>
          <w:rFonts w:ascii="Sylfaen" w:hAnsi="Sylfaen" w:cs="Sylfaen"/>
          <w:i/>
          <w:sz w:val="22"/>
          <w:lang w:val="af-ZA"/>
        </w:rPr>
        <w:t>8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>
        <w:rPr>
          <w:rFonts w:ascii="Sylfaen" w:hAnsi="Sylfaen" w:cs="Sylfaen"/>
          <w:i/>
          <w:sz w:val="22"/>
          <w:lang w:val="af-ZA"/>
        </w:rPr>
        <w:t xml:space="preserve">1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B54B80" w:rsidRDefault="00B54B80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B54B80" w:rsidRPr="006C0559" w:rsidRDefault="00B54B80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առողջության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BB4290">
        <w:rPr>
          <w:rFonts w:ascii="Arial Armenian" w:hAnsi="Arial Armenian" w:cs="Arial LatArm"/>
          <w:sz w:val="20"/>
          <w:szCs w:val="20"/>
          <w:lang w:val="af-ZA"/>
        </w:rPr>
        <w:t>ÐÐ, ²ñ³ñ³ïÇ Ù³ñ½, ·. ²ñÙ³ß</w:t>
      </w:r>
      <w:r w:rsidRPr="00BB4290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BB4290">
        <w:rPr>
          <w:rFonts w:ascii="Sylfaen" w:hAnsi="Sylfaen" w:cs="Arial LatArm"/>
          <w:sz w:val="20"/>
          <w:szCs w:val="20"/>
          <w:lang w:val="af-ZA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</w:rPr>
        <w:t>ԷԱՃ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>
        <w:rPr>
          <w:rFonts w:ascii="Sylfaen" w:hAnsi="Sylfaen" w:cs="Sylfaen"/>
          <w:i/>
          <w:sz w:val="22"/>
          <w:lang w:val="af-ZA"/>
        </w:rPr>
        <w:t>8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>
        <w:rPr>
          <w:rFonts w:ascii="Sylfaen" w:hAnsi="Sylfaen" w:cs="Sylfaen"/>
          <w:i/>
          <w:sz w:val="22"/>
          <w:lang w:val="af-ZA"/>
        </w:rPr>
        <w:t xml:space="preserve">1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ԷԱՃ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B54B80" w:rsidRPr="00E14C33" w:rsidRDefault="00B54B80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>
        <w:rPr>
          <w:rFonts w:ascii="Sylfaen" w:hAnsi="Sylfaen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/>
        </w:rPr>
        <w:t>նոյեմբերի</w:t>
      </w:r>
      <w:r w:rsidRPr="00180371">
        <w:rPr>
          <w:rFonts w:ascii="Sylfaen" w:hAnsi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/>
          <w:b/>
          <w:sz w:val="20"/>
          <w:szCs w:val="20"/>
          <w:lang w:val="af-ZA"/>
        </w:rPr>
        <w:t>22</w:t>
      </w:r>
      <w:r w:rsidRPr="00E14C33">
        <w:rPr>
          <w:rFonts w:ascii="Sylfaen" w:hAnsi="Sylfaen"/>
          <w:b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/>
          <w:sz w:val="20"/>
          <w:szCs w:val="20"/>
          <w:lang w:val="af-ZA"/>
        </w:rPr>
        <w:t>ի</w:t>
      </w:r>
      <w:r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B54B80" w:rsidRPr="00EA38F3" w:rsidRDefault="00B54B80" w:rsidP="00EA38F3">
      <w:pPr>
        <w:rPr>
          <w:rFonts w:ascii="Sylfaen" w:hAnsi="Sylfaen"/>
          <w:i/>
          <w:iCs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i/>
          <w:iCs/>
          <w:color w:val="000000"/>
        </w:rPr>
        <w:t>Ավտոմատ</w:t>
      </w:r>
      <w:r w:rsidRPr="00EA38F3">
        <w:rPr>
          <w:rFonts w:ascii="Sylfaen" w:hAnsi="Sylfaen"/>
          <w:i/>
          <w:iCs/>
          <w:color w:val="000000"/>
          <w:lang w:val="af-ZA"/>
        </w:rPr>
        <w:t xml:space="preserve"> </w:t>
      </w:r>
      <w:r>
        <w:rPr>
          <w:rFonts w:ascii="Sylfaen" w:hAnsi="Sylfaen"/>
          <w:i/>
          <w:iCs/>
          <w:color w:val="000000"/>
        </w:rPr>
        <w:t>սպասք</w:t>
      </w:r>
      <w:r w:rsidRPr="00EA38F3">
        <w:rPr>
          <w:rFonts w:ascii="Sylfaen" w:hAnsi="Sylfaen"/>
          <w:i/>
          <w:iCs/>
          <w:color w:val="000000"/>
          <w:lang w:val="af-ZA"/>
        </w:rPr>
        <w:t xml:space="preserve"> </w:t>
      </w:r>
      <w:r>
        <w:rPr>
          <w:rFonts w:ascii="Sylfaen" w:hAnsi="Sylfaen"/>
          <w:i/>
          <w:iCs/>
          <w:color w:val="000000"/>
        </w:rPr>
        <w:t>լվացող</w:t>
      </w:r>
      <w:r w:rsidRPr="00EA38F3">
        <w:rPr>
          <w:rFonts w:ascii="Sylfaen" w:hAnsi="Sylfaen"/>
          <w:i/>
          <w:iCs/>
          <w:color w:val="000000"/>
          <w:lang w:val="af-ZA"/>
        </w:rPr>
        <w:t xml:space="preserve"> </w:t>
      </w:r>
      <w:r>
        <w:rPr>
          <w:rFonts w:ascii="Sylfaen" w:hAnsi="Sylfaen"/>
          <w:i/>
          <w:iCs/>
          <w:color w:val="000000"/>
        </w:rPr>
        <w:t>մեքենա</w:t>
      </w:r>
      <w:r w:rsidRPr="00E4399C">
        <w:rPr>
          <w:rFonts w:ascii="Sylfaen" w:hAnsi="Sylfaen"/>
          <w:i/>
          <w:iCs/>
          <w:color w:val="000000"/>
          <w:lang w:val="af-ZA"/>
        </w:rPr>
        <w:t xml:space="preserve">  1</w:t>
      </w:r>
      <w:r>
        <w:rPr>
          <w:rFonts w:ascii="Sylfaen" w:hAnsi="Sylfaen"/>
          <w:i/>
          <w:iCs/>
          <w:color w:val="000000"/>
        </w:rPr>
        <w:t>հատ</w:t>
      </w:r>
    </w:p>
    <w:p w:rsidR="00B54B80" w:rsidRPr="00B2301F" w:rsidRDefault="00B54B80" w:rsidP="002A4632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B54B80" w:rsidRPr="00E82B75" w:rsidRDefault="00B54B80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0"/>
        <w:gridCol w:w="2395"/>
        <w:gridCol w:w="2469"/>
        <w:gridCol w:w="2888"/>
      </w:tblGrid>
      <w:tr w:rsidR="00B54B80" w:rsidRPr="00A93026" w:rsidTr="00275E15">
        <w:trPr>
          <w:trHeight w:val="626"/>
          <w:jc w:val="center"/>
        </w:trPr>
        <w:tc>
          <w:tcPr>
            <w:tcW w:w="53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4B80" w:rsidRPr="009D2A10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B54B80" w:rsidRDefault="00B54B80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251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4B80" w:rsidRPr="00C931AC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B54B80" w:rsidRDefault="00B54B80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2515" w:type="dxa"/>
            <w:vAlign w:val="center"/>
          </w:tcPr>
          <w:p w:rsidR="00B54B80" w:rsidRPr="00A93026" w:rsidRDefault="00B54B80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E05E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4B80" w:rsidRPr="00E14C33" w:rsidRDefault="00B54B80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54B80" w:rsidRPr="00BB4290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4B80" w:rsidRPr="00A93026" w:rsidRDefault="00B54B80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4B8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4B80" w:rsidRDefault="00B54B80" w:rsidP="00E4399C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136125</w:t>
            </w:r>
          </w:p>
        </w:tc>
      </w:tr>
      <w:tr w:rsidR="00B54B80" w:rsidRPr="00A93026" w:rsidTr="00F259C7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B54B80" w:rsidRDefault="00B54B80" w:rsidP="00E4399C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4B80" w:rsidRPr="00A93026" w:rsidRDefault="00B54B80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220000</w:t>
            </w:r>
          </w:p>
        </w:tc>
      </w:tr>
    </w:tbl>
    <w:p w:rsidR="00B54B80" w:rsidRDefault="00B54B80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4B80" w:rsidRPr="00273203" w:rsidRDefault="00B54B80" w:rsidP="00273203">
      <w:pPr>
        <w:rPr>
          <w:rFonts w:ascii="Sylfaen" w:hAnsi="Sylfaen"/>
          <w:i/>
          <w:iCs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</w:rPr>
        <w:t>Օդորակիչ</w:t>
      </w:r>
      <w:r w:rsidRPr="00273203">
        <w:rPr>
          <w:rFonts w:ascii="Sylfaen" w:hAnsi="Sylfaen"/>
          <w:i/>
          <w:iCs/>
          <w:color w:val="000000"/>
          <w:lang w:val="af-ZA"/>
        </w:rPr>
        <w:t xml:space="preserve">-30 </w:t>
      </w:r>
      <w:r>
        <w:rPr>
          <w:rFonts w:ascii="Sylfaen" w:hAnsi="Sylfaen"/>
          <w:i/>
          <w:iCs/>
          <w:color w:val="000000"/>
        </w:rPr>
        <w:t>քմ</w:t>
      </w:r>
      <w:r w:rsidRPr="00E4399C">
        <w:rPr>
          <w:rFonts w:ascii="Sylfaen" w:hAnsi="Sylfaen"/>
          <w:i/>
          <w:iCs/>
          <w:color w:val="000000"/>
          <w:lang w:val="af-ZA"/>
        </w:rPr>
        <w:t xml:space="preserve">  1</w:t>
      </w:r>
      <w:r>
        <w:rPr>
          <w:rFonts w:ascii="Sylfaen" w:hAnsi="Sylfaen"/>
          <w:i/>
          <w:iCs/>
          <w:color w:val="000000"/>
        </w:rPr>
        <w:t>հատ</w:t>
      </w:r>
    </w:p>
    <w:p w:rsidR="00B54B80" w:rsidRPr="007675B0" w:rsidRDefault="00B54B80" w:rsidP="00737CB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B54B80" w:rsidRPr="00E82B75" w:rsidRDefault="00B54B80" w:rsidP="00737CB8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0"/>
        <w:gridCol w:w="2395"/>
        <w:gridCol w:w="2469"/>
        <w:gridCol w:w="2888"/>
      </w:tblGrid>
      <w:tr w:rsidR="00B54B80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4B80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B54B80" w:rsidRDefault="00B54B80" w:rsidP="00E4399C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251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4B80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B54B80" w:rsidRDefault="00B54B80" w:rsidP="00E4399C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251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4B80" w:rsidRDefault="00B54B80" w:rsidP="00B764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54B80" w:rsidRPr="00BB4290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4B8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4B80" w:rsidRDefault="00B54B80" w:rsidP="00E4399C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174080</w:t>
            </w:r>
          </w:p>
        </w:tc>
      </w:tr>
      <w:tr w:rsidR="00B54B8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B54B80" w:rsidRDefault="00B54B80" w:rsidP="00E4399C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1435" w:type="dxa"/>
            <w:vAlign w:val="center"/>
          </w:tcPr>
          <w:p w:rsidR="00B54B80" w:rsidRPr="00F45868" w:rsidRDefault="00B54B80" w:rsidP="003E08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176000</w:t>
            </w:r>
          </w:p>
        </w:tc>
      </w:tr>
    </w:tbl>
    <w:p w:rsidR="00B54B80" w:rsidRPr="00E14C33" w:rsidRDefault="00B54B80" w:rsidP="00B764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4B80" w:rsidRPr="00E4399C" w:rsidRDefault="00B54B80" w:rsidP="00E4399C">
      <w:pPr>
        <w:rPr>
          <w:rFonts w:ascii="Sylfaen" w:hAnsi="Sylfaen"/>
          <w:i/>
          <w:iCs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</w:rPr>
        <w:t>Օդորակիչ</w:t>
      </w:r>
      <w:r w:rsidRPr="00E4399C">
        <w:rPr>
          <w:rFonts w:ascii="Sylfaen" w:hAnsi="Sylfaen"/>
          <w:i/>
          <w:iCs/>
          <w:color w:val="000000"/>
          <w:lang w:val="af-ZA"/>
        </w:rPr>
        <w:t xml:space="preserve">-60 </w:t>
      </w:r>
      <w:r>
        <w:rPr>
          <w:rFonts w:ascii="Sylfaen" w:hAnsi="Sylfaen"/>
          <w:i/>
          <w:iCs/>
          <w:color w:val="000000"/>
        </w:rPr>
        <w:t>քմ</w:t>
      </w:r>
      <w:r w:rsidRPr="00E4399C">
        <w:rPr>
          <w:rFonts w:ascii="Sylfaen" w:hAnsi="Sylfaen"/>
          <w:i/>
          <w:iCs/>
          <w:color w:val="000000"/>
          <w:lang w:val="af-ZA"/>
        </w:rPr>
        <w:t xml:space="preserve">  2</w:t>
      </w:r>
      <w:r>
        <w:rPr>
          <w:rFonts w:ascii="Sylfaen" w:hAnsi="Sylfaen"/>
          <w:i/>
          <w:iCs/>
          <w:color w:val="000000"/>
        </w:rPr>
        <w:t>հատ</w:t>
      </w:r>
    </w:p>
    <w:p w:rsidR="00B54B80" w:rsidRPr="00B966BD" w:rsidRDefault="00B54B80" w:rsidP="00854D6B">
      <w:pPr>
        <w:rPr>
          <w:rFonts w:ascii="Sylfaen" w:hAnsi="Sylfaen" w:cs="Calibri"/>
          <w:sz w:val="20"/>
          <w:szCs w:val="20"/>
          <w:lang w:val="af-ZA" w:eastAsia="ru-RU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0"/>
        <w:gridCol w:w="2395"/>
        <w:gridCol w:w="2469"/>
        <w:gridCol w:w="2888"/>
      </w:tblGrid>
      <w:tr w:rsidR="00B54B80" w:rsidRPr="00A93026" w:rsidTr="00E4399C">
        <w:trPr>
          <w:trHeight w:val="626"/>
          <w:jc w:val="center"/>
        </w:trPr>
        <w:tc>
          <w:tcPr>
            <w:tcW w:w="48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0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4B80" w:rsidRPr="00A93026" w:rsidTr="00E4399C">
        <w:trPr>
          <w:trHeight w:val="654"/>
          <w:jc w:val="center"/>
        </w:trPr>
        <w:tc>
          <w:tcPr>
            <w:tcW w:w="48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0" w:type="dxa"/>
          </w:tcPr>
          <w:p w:rsidR="00B54B80" w:rsidRDefault="00B54B80" w:rsidP="00E4399C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239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4B80" w:rsidRPr="00A93026" w:rsidTr="00E4399C">
        <w:trPr>
          <w:trHeight w:val="654"/>
          <w:jc w:val="center"/>
        </w:trPr>
        <w:tc>
          <w:tcPr>
            <w:tcW w:w="48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0" w:type="dxa"/>
            <w:vAlign w:val="center"/>
          </w:tcPr>
          <w:p w:rsidR="00B54B80" w:rsidRDefault="00B54B80" w:rsidP="00E4399C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239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4B80" w:rsidRDefault="00B54B80" w:rsidP="00F518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88"/>
        <w:gridCol w:w="2816"/>
      </w:tblGrid>
      <w:tr w:rsidR="00B54B80" w:rsidRPr="00BB4290" w:rsidTr="00DD3B2E">
        <w:trPr>
          <w:trHeight w:val="626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4B8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3E08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4B80" w:rsidRDefault="00B54B80" w:rsidP="00E4399C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1488" w:type="dxa"/>
            <w:vAlign w:val="center"/>
          </w:tcPr>
          <w:p w:rsidR="00B54B80" w:rsidRPr="00F45868" w:rsidRDefault="00B54B80" w:rsidP="003E080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430000</w:t>
            </w:r>
          </w:p>
        </w:tc>
      </w:tr>
      <w:tr w:rsidR="00B54B80" w:rsidRPr="00A93026" w:rsidTr="00DD3B2E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3E08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B54B80" w:rsidRDefault="00B54B80" w:rsidP="00E4399C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1488" w:type="dxa"/>
            <w:vAlign w:val="center"/>
          </w:tcPr>
          <w:p w:rsidR="00B54B80" w:rsidRPr="00F45868" w:rsidRDefault="00B54B80" w:rsidP="004575D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435000</w:t>
            </w:r>
          </w:p>
        </w:tc>
      </w:tr>
    </w:tbl>
    <w:p w:rsidR="00B54B80" w:rsidRPr="00E14C33" w:rsidRDefault="00B54B80" w:rsidP="00F518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4B80" w:rsidRPr="00B966BD" w:rsidRDefault="00B54B80" w:rsidP="0071200E">
      <w:pPr>
        <w:rPr>
          <w:rFonts w:ascii="Sylfaen" w:hAnsi="Sylfaen" w:cs="Calibri"/>
          <w:sz w:val="20"/>
          <w:szCs w:val="20"/>
          <w:lang w:val="af-ZA" w:eastAsia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i/>
          <w:iCs/>
          <w:color w:val="000000"/>
        </w:rPr>
        <w:t>Օդորակիչ</w:t>
      </w:r>
      <w:r w:rsidRPr="00E4399C">
        <w:rPr>
          <w:rFonts w:ascii="Sylfaen" w:hAnsi="Sylfaen"/>
          <w:i/>
          <w:iCs/>
          <w:color w:val="000000"/>
          <w:lang w:val="af-ZA"/>
        </w:rPr>
        <w:t>-</w:t>
      </w:r>
      <w:r>
        <w:rPr>
          <w:rFonts w:ascii="Sylfaen" w:hAnsi="Sylfaen"/>
          <w:i/>
          <w:iCs/>
          <w:color w:val="000000"/>
          <w:lang w:val="af-ZA"/>
        </w:rPr>
        <w:t>80</w:t>
      </w:r>
      <w:r w:rsidRPr="00E4399C">
        <w:rPr>
          <w:rFonts w:ascii="Sylfaen" w:hAnsi="Sylfaen"/>
          <w:i/>
          <w:iCs/>
          <w:color w:val="000000"/>
          <w:lang w:val="af-ZA"/>
        </w:rPr>
        <w:t xml:space="preserve"> </w:t>
      </w:r>
      <w:r>
        <w:rPr>
          <w:rFonts w:ascii="Sylfaen" w:hAnsi="Sylfaen"/>
          <w:i/>
          <w:iCs/>
          <w:color w:val="000000"/>
        </w:rPr>
        <w:t>քմ</w:t>
      </w:r>
      <w:r w:rsidRPr="00E4399C">
        <w:rPr>
          <w:rFonts w:ascii="Sylfaen" w:hAnsi="Sylfaen"/>
          <w:i/>
          <w:iCs/>
          <w:color w:val="000000"/>
          <w:lang w:val="af-ZA"/>
        </w:rPr>
        <w:t xml:space="preserve">   1</w:t>
      </w:r>
      <w:r>
        <w:rPr>
          <w:rFonts w:ascii="Sylfaen" w:hAnsi="Sylfaen"/>
          <w:i/>
          <w:iCs/>
          <w:color w:val="000000"/>
        </w:rPr>
        <w:t>հատ</w:t>
      </w:r>
    </w:p>
    <w:p w:rsidR="00B54B80" w:rsidRPr="00E82B75" w:rsidRDefault="00B54B80" w:rsidP="00335E38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840"/>
        <w:gridCol w:w="2395"/>
        <w:gridCol w:w="2469"/>
        <w:gridCol w:w="2888"/>
      </w:tblGrid>
      <w:tr w:rsidR="00B54B80" w:rsidRPr="00A93026" w:rsidTr="00E4399C">
        <w:trPr>
          <w:trHeight w:val="626"/>
        </w:trPr>
        <w:tc>
          <w:tcPr>
            <w:tcW w:w="48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0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54B80" w:rsidRPr="00A93026" w:rsidTr="00E4399C">
        <w:trPr>
          <w:trHeight w:val="654"/>
        </w:trPr>
        <w:tc>
          <w:tcPr>
            <w:tcW w:w="48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0" w:type="dxa"/>
          </w:tcPr>
          <w:p w:rsidR="00B54B80" w:rsidRDefault="00B54B80" w:rsidP="00E4399C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239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54B80" w:rsidRPr="00A93026" w:rsidTr="00E4399C">
        <w:trPr>
          <w:trHeight w:val="654"/>
        </w:trPr>
        <w:tc>
          <w:tcPr>
            <w:tcW w:w="48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0" w:type="dxa"/>
            <w:vAlign w:val="center"/>
          </w:tcPr>
          <w:p w:rsidR="00B54B80" w:rsidRDefault="00B54B80" w:rsidP="00E4399C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239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4B80" w:rsidRDefault="00B54B80" w:rsidP="00F518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54B80" w:rsidRPr="00BB4290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4B8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B54B80" w:rsidRDefault="00B54B80" w:rsidP="00E4399C">
            <w:pPr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</w:rPr>
              <w:t>ՌՎ Պրոջեկտս ՍՊԸ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341000</w:t>
            </w:r>
          </w:p>
        </w:tc>
      </w:tr>
      <w:tr w:rsidR="00B54B80" w:rsidRPr="00A93026" w:rsidTr="00BB1BAC">
        <w:trPr>
          <w:trHeight w:val="408"/>
          <w:jc w:val="center"/>
        </w:trPr>
        <w:tc>
          <w:tcPr>
            <w:tcW w:w="1777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B54B80" w:rsidRDefault="00B54B80" w:rsidP="00E4399C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ՄԵԳԱ ԷԼԵԿՏՐՈՆԻԿԱ ՍՊԸ</w:t>
            </w:r>
          </w:p>
        </w:tc>
        <w:tc>
          <w:tcPr>
            <w:tcW w:w="1435" w:type="dxa"/>
            <w:vAlign w:val="center"/>
          </w:tcPr>
          <w:p w:rsidR="00B54B80" w:rsidRPr="00A93026" w:rsidRDefault="00B54B80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B54B80" w:rsidRPr="00A93026" w:rsidRDefault="00B54B80" w:rsidP="004B268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337030</w:t>
            </w:r>
          </w:p>
        </w:tc>
      </w:tr>
    </w:tbl>
    <w:p w:rsidR="00B54B80" w:rsidRPr="00A627ED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  <w:r w:rsidRPr="00A627ED">
        <w:rPr>
          <w:rFonts w:ascii="Sylfaen" w:hAnsi="Sylfaen" w:cs="Sylfaen"/>
          <w:sz w:val="20"/>
          <w:szCs w:val="20"/>
          <w:lang w:val="af-ZA"/>
        </w:rPr>
        <w:t>N 4 չափաժինը՝  Օդորակիչ-80 քմ, ՄԵԳԱ ԷԼԵԿՏՐՈՆԻԿԱ ՍՊԸ առաջարկված գի</w:t>
      </w:r>
      <w:r>
        <w:rPr>
          <w:rFonts w:ascii="Sylfaen" w:hAnsi="Sylfaen" w:cs="Sylfaen"/>
          <w:sz w:val="20"/>
          <w:szCs w:val="20"/>
          <w:lang w:val="af-ZA"/>
        </w:rPr>
        <w:t>նը մերժված է  նախահաշվային  գին</w:t>
      </w:r>
      <w:r w:rsidRPr="00A627ED">
        <w:rPr>
          <w:rFonts w:ascii="Sylfaen" w:hAnsi="Sylfaen" w:cs="Sylfaen"/>
          <w:sz w:val="20"/>
          <w:szCs w:val="20"/>
          <w:lang w:val="af-ZA"/>
        </w:rPr>
        <w:t xml:space="preserve">ից բարձր գին առաջարկելու պատճառով  ,հաղթող է ճանաչվում    ՌՎ Պրոջեկտս ՍՊԸ     առաջարկված 341000 դրամ  գնով:  </w:t>
      </w:r>
    </w:p>
    <w:p w:rsidR="00B54B80" w:rsidRPr="00E14C33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>
        <w:rPr>
          <w:rFonts w:ascii="Sylfaen" w:hAnsi="Sylfaen" w:cs="Sylfaen"/>
          <w:sz w:val="20"/>
          <w:szCs w:val="20"/>
          <w:lang w:val="af-ZA"/>
        </w:rPr>
        <w:t>10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B54B80" w:rsidRPr="00E14C33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54B80" w:rsidRPr="00E14C33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B54B80" w:rsidRPr="00E14C33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B54B80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7" w:history="1">
        <w:r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B54B80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B54B80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</w:p>
    <w:p w:rsidR="00B54B80" w:rsidRPr="00784445" w:rsidRDefault="00B54B80" w:rsidP="00D634A0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</w:p>
    <w:p w:rsidR="00B54B80" w:rsidRPr="00053D2E" w:rsidRDefault="00B54B80" w:rsidP="00D634A0">
      <w:pPr>
        <w:rPr>
          <w:rFonts w:ascii="Sylfaen" w:hAnsi="Sylfaen" w:cs="Sylfaen"/>
          <w:b/>
          <w:sz w:val="20"/>
          <w:szCs w:val="20"/>
          <w:lang w:val="af-ZA"/>
        </w:rPr>
      </w:pPr>
    </w:p>
    <w:sectPr w:rsidR="00B54B80" w:rsidRPr="00053D2E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80" w:rsidRDefault="00B54B80">
      <w:r>
        <w:separator/>
      </w:r>
    </w:p>
  </w:endnote>
  <w:endnote w:type="continuationSeparator" w:id="0">
    <w:p w:rsidR="00B54B80" w:rsidRDefault="00B5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80" w:rsidRDefault="00B54B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4B80" w:rsidRDefault="00B54B8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80" w:rsidRDefault="00B54B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54B80" w:rsidRDefault="00B54B8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80" w:rsidRDefault="00B54B80">
      <w:r>
        <w:separator/>
      </w:r>
    </w:p>
  </w:footnote>
  <w:footnote w:type="continuationSeparator" w:id="0">
    <w:p w:rsidR="00B54B80" w:rsidRDefault="00B54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069B"/>
    <w:rsid w:val="00002089"/>
    <w:rsid w:val="00002764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1C6F"/>
    <w:rsid w:val="00082455"/>
    <w:rsid w:val="000827B1"/>
    <w:rsid w:val="00083014"/>
    <w:rsid w:val="00084E98"/>
    <w:rsid w:val="0009444C"/>
    <w:rsid w:val="000A0CF7"/>
    <w:rsid w:val="000B7CDA"/>
    <w:rsid w:val="000C210A"/>
    <w:rsid w:val="000C6F0B"/>
    <w:rsid w:val="000D3C84"/>
    <w:rsid w:val="000D624F"/>
    <w:rsid w:val="000E395C"/>
    <w:rsid w:val="000E6ED3"/>
    <w:rsid w:val="000F07A5"/>
    <w:rsid w:val="000F4270"/>
    <w:rsid w:val="001005CE"/>
    <w:rsid w:val="001008CA"/>
    <w:rsid w:val="00100D10"/>
    <w:rsid w:val="00101491"/>
    <w:rsid w:val="00102A32"/>
    <w:rsid w:val="001038C8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4341"/>
    <w:rsid w:val="001563E9"/>
    <w:rsid w:val="00161CB1"/>
    <w:rsid w:val="00162687"/>
    <w:rsid w:val="001628D6"/>
    <w:rsid w:val="00164F86"/>
    <w:rsid w:val="00176D58"/>
    <w:rsid w:val="00177A85"/>
    <w:rsid w:val="00180371"/>
    <w:rsid w:val="00180617"/>
    <w:rsid w:val="00181CDA"/>
    <w:rsid w:val="00185136"/>
    <w:rsid w:val="00185265"/>
    <w:rsid w:val="001860C6"/>
    <w:rsid w:val="001930BA"/>
    <w:rsid w:val="00193AF4"/>
    <w:rsid w:val="0019719D"/>
    <w:rsid w:val="0019783D"/>
    <w:rsid w:val="001A0826"/>
    <w:rsid w:val="001A0F42"/>
    <w:rsid w:val="001A2642"/>
    <w:rsid w:val="001A64A3"/>
    <w:rsid w:val="001B0C0E"/>
    <w:rsid w:val="001B112A"/>
    <w:rsid w:val="001B24A4"/>
    <w:rsid w:val="001B33E6"/>
    <w:rsid w:val="001B64B3"/>
    <w:rsid w:val="001C13FF"/>
    <w:rsid w:val="001C185E"/>
    <w:rsid w:val="001C220F"/>
    <w:rsid w:val="001C45BD"/>
    <w:rsid w:val="001C521B"/>
    <w:rsid w:val="001C5336"/>
    <w:rsid w:val="001C578F"/>
    <w:rsid w:val="001C6364"/>
    <w:rsid w:val="001E2E70"/>
    <w:rsid w:val="001F5BAF"/>
    <w:rsid w:val="00204D1B"/>
    <w:rsid w:val="00205535"/>
    <w:rsid w:val="00211092"/>
    <w:rsid w:val="00211865"/>
    <w:rsid w:val="002137CA"/>
    <w:rsid w:val="0021498C"/>
    <w:rsid w:val="00215947"/>
    <w:rsid w:val="0022406C"/>
    <w:rsid w:val="00226F64"/>
    <w:rsid w:val="002341C0"/>
    <w:rsid w:val="00234989"/>
    <w:rsid w:val="00237045"/>
    <w:rsid w:val="00237D02"/>
    <w:rsid w:val="002413E1"/>
    <w:rsid w:val="00245FAF"/>
    <w:rsid w:val="00246E83"/>
    <w:rsid w:val="00247699"/>
    <w:rsid w:val="002477CF"/>
    <w:rsid w:val="00255CB4"/>
    <w:rsid w:val="002570C8"/>
    <w:rsid w:val="002600D7"/>
    <w:rsid w:val="0026268C"/>
    <w:rsid w:val="002647C7"/>
    <w:rsid w:val="0026753B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144A"/>
    <w:rsid w:val="002D4841"/>
    <w:rsid w:val="002D5B36"/>
    <w:rsid w:val="002E3209"/>
    <w:rsid w:val="002E3404"/>
    <w:rsid w:val="002E6E1C"/>
    <w:rsid w:val="002F0C93"/>
    <w:rsid w:val="002F50FC"/>
    <w:rsid w:val="00301137"/>
    <w:rsid w:val="00302445"/>
    <w:rsid w:val="003057F7"/>
    <w:rsid w:val="00306FFC"/>
    <w:rsid w:val="00307FC9"/>
    <w:rsid w:val="00312898"/>
    <w:rsid w:val="00315194"/>
    <w:rsid w:val="00315746"/>
    <w:rsid w:val="00315899"/>
    <w:rsid w:val="00315B08"/>
    <w:rsid w:val="0031734F"/>
    <w:rsid w:val="0032019C"/>
    <w:rsid w:val="0032062D"/>
    <w:rsid w:val="00323884"/>
    <w:rsid w:val="00325E18"/>
    <w:rsid w:val="00330131"/>
    <w:rsid w:val="0033081E"/>
    <w:rsid w:val="00331B13"/>
    <w:rsid w:val="00333093"/>
    <w:rsid w:val="00333339"/>
    <w:rsid w:val="00335E38"/>
    <w:rsid w:val="003368BB"/>
    <w:rsid w:val="00336B4D"/>
    <w:rsid w:val="00341CA5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4B2"/>
    <w:rsid w:val="00386A8B"/>
    <w:rsid w:val="00386D81"/>
    <w:rsid w:val="003875C3"/>
    <w:rsid w:val="00391F46"/>
    <w:rsid w:val="0039239E"/>
    <w:rsid w:val="003928E5"/>
    <w:rsid w:val="003977CE"/>
    <w:rsid w:val="003A32DA"/>
    <w:rsid w:val="003B24BE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49B4"/>
    <w:rsid w:val="003F6761"/>
    <w:rsid w:val="00410A4F"/>
    <w:rsid w:val="004138DD"/>
    <w:rsid w:val="00415942"/>
    <w:rsid w:val="00425A0E"/>
    <w:rsid w:val="00427974"/>
    <w:rsid w:val="0043269D"/>
    <w:rsid w:val="0044195C"/>
    <w:rsid w:val="00441E90"/>
    <w:rsid w:val="004429D7"/>
    <w:rsid w:val="0044578C"/>
    <w:rsid w:val="00445EF7"/>
    <w:rsid w:val="00447753"/>
    <w:rsid w:val="004513A6"/>
    <w:rsid w:val="00454284"/>
    <w:rsid w:val="00455EB2"/>
    <w:rsid w:val="004575DD"/>
    <w:rsid w:val="00467A9D"/>
    <w:rsid w:val="00473936"/>
    <w:rsid w:val="00477B9F"/>
    <w:rsid w:val="00480FFF"/>
    <w:rsid w:val="00483A8B"/>
    <w:rsid w:val="00483F83"/>
    <w:rsid w:val="004840F2"/>
    <w:rsid w:val="00484A7A"/>
    <w:rsid w:val="00486700"/>
    <w:rsid w:val="00486E3D"/>
    <w:rsid w:val="00486F2F"/>
    <w:rsid w:val="004906B0"/>
    <w:rsid w:val="004945B6"/>
    <w:rsid w:val="00496FC7"/>
    <w:rsid w:val="004975E3"/>
    <w:rsid w:val="004A1CD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E6E"/>
    <w:rsid w:val="004D68D0"/>
    <w:rsid w:val="004D791C"/>
    <w:rsid w:val="004E13C5"/>
    <w:rsid w:val="004E20DE"/>
    <w:rsid w:val="004F0313"/>
    <w:rsid w:val="004F596C"/>
    <w:rsid w:val="004F6507"/>
    <w:rsid w:val="005007EF"/>
    <w:rsid w:val="0050125F"/>
    <w:rsid w:val="0050141B"/>
    <w:rsid w:val="00502E5B"/>
    <w:rsid w:val="00503565"/>
    <w:rsid w:val="00506D7E"/>
    <w:rsid w:val="00511B7F"/>
    <w:rsid w:val="00513C19"/>
    <w:rsid w:val="00522717"/>
    <w:rsid w:val="005256A8"/>
    <w:rsid w:val="00526AB4"/>
    <w:rsid w:val="005304B3"/>
    <w:rsid w:val="00531A1A"/>
    <w:rsid w:val="00531EA4"/>
    <w:rsid w:val="00532F01"/>
    <w:rsid w:val="005358F5"/>
    <w:rsid w:val="0054589C"/>
    <w:rsid w:val="005479ED"/>
    <w:rsid w:val="0055267F"/>
    <w:rsid w:val="005533C5"/>
    <w:rsid w:val="00562B80"/>
    <w:rsid w:val="00563065"/>
    <w:rsid w:val="005645A0"/>
    <w:rsid w:val="00564BC7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F28"/>
    <w:rsid w:val="005A7944"/>
    <w:rsid w:val="005A7CDE"/>
    <w:rsid w:val="005B073D"/>
    <w:rsid w:val="005B162F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61DD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31B42"/>
    <w:rsid w:val="00631E61"/>
    <w:rsid w:val="00634A1B"/>
    <w:rsid w:val="006361E4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66C4D"/>
    <w:rsid w:val="00673895"/>
    <w:rsid w:val="00676609"/>
    <w:rsid w:val="00683E3A"/>
    <w:rsid w:val="0068426F"/>
    <w:rsid w:val="00684D07"/>
    <w:rsid w:val="00686425"/>
    <w:rsid w:val="006914E9"/>
    <w:rsid w:val="0069546E"/>
    <w:rsid w:val="006A1298"/>
    <w:rsid w:val="006B04AF"/>
    <w:rsid w:val="006B7B4E"/>
    <w:rsid w:val="006C02A8"/>
    <w:rsid w:val="006C0559"/>
    <w:rsid w:val="006C085B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66D7A"/>
    <w:rsid w:val="007675B0"/>
    <w:rsid w:val="00771F31"/>
    <w:rsid w:val="0077273F"/>
    <w:rsid w:val="0077731D"/>
    <w:rsid w:val="007807F3"/>
    <w:rsid w:val="00784445"/>
    <w:rsid w:val="007A095D"/>
    <w:rsid w:val="007A0DA4"/>
    <w:rsid w:val="007A38B1"/>
    <w:rsid w:val="007A44B1"/>
    <w:rsid w:val="007A795B"/>
    <w:rsid w:val="007B4AAC"/>
    <w:rsid w:val="007B5F74"/>
    <w:rsid w:val="007B6C31"/>
    <w:rsid w:val="007B7BA7"/>
    <w:rsid w:val="007C3B03"/>
    <w:rsid w:val="007C64DC"/>
    <w:rsid w:val="007C7163"/>
    <w:rsid w:val="007D3335"/>
    <w:rsid w:val="007E383F"/>
    <w:rsid w:val="007F0193"/>
    <w:rsid w:val="007F233F"/>
    <w:rsid w:val="007F255D"/>
    <w:rsid w:val="007F39F4"/>
    <w:rsid w:val="0080167E"/>
    <w:rsid w:val="0080439B"/>
    <w:rsid w:val="00805D1B"/>
    <w:rsid w:val="008065E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6208"/>
    <w:rsid w:val="00857BD0"/>
    <w:rsid w:val="0087186D"/>
    <w:rsid w:val="00871FD4"/>
    <w:rsid w:val="00874380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B1B9D"/>
    <w:rsid w:val="008B206E"/>
    <w:rsid w:val="008B370E"/>
    <w:rsid w:val="008B5930"/>
    <w:rsid w:val="008C2CB8"/>
    <w:rsid w:val="008C3DB4"/>
    <w:rsid w:val="008C7670"/>
    <w:rsid w:val="008D0B2F"/>
    <w:rsid w:val="008D1025"/>
    <w:rsid w:val="008D3B97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43003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92C08"/>
    <w:rsid w:val="00995D33"/>
    <w:rsid w:val="0099697A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D28DA"/>
    <w:rsid w:val="009D2A10"/>
    <w:rsid w:val="009D3A60"/>
    <w:rsid w:val="009E30A5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66E7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3E2E"/>
    <w:rsid w:val="00A568BD"/>
    <w:rsid w:val="00A57B39"/>
    <w:rsid w:val="00A6207E"/>
    <w:rsid w:val="00A624DC"/>
    <w:rsid w:val="00A627ED"/>
    <w:rsid w:val="00A64F40"/>
    <w:rsid w:val="00A70700"/>
    <w:rsid w:val="00A749ED"/>
    <w:rsid w:val="00A80A0E"/>
    <w:rsid w:val="00A80D1F"/>
    <w:rsid w:val="00A86171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C0F67"/>
    <w:rsid w:val="00AC153F"/>
    <w:rsid w:val="00AC2319"/>
    <w:rsid w:val="00AD3F94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3384"/>
    <w:rsid w:val="00AE44F0"/>
    <w:rsid w:val="00AE6ECC"/>
    <w:rsid w:val="00AE7C17"/>
    <w:rsid w:val="00AF6AAE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5440A"/>
    <w:rsid w:val="00B54B80"/>
    <w:rsid w:val="00B5525A"/>
    <w:rsid w:val="00B57A48"/>
    <w:rsid w:val="00B6055E"/>
    <w:rsid w:val="00B6237E"/>
    <w:rsid w:val="00B6304B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66BD"/>
    <w:rsid w:val="00B96BF1"/>
    <w:rsid w:val="00BA44FC"/>
    <w:rsid w:val="00BA6F1D"/>
    <w:rsid w:val="00BB1BAC"/>
    <w:rsid w:val="00BB4290"/>
    <w:rsid w:val="00BB7743"/>
    <w:rsid w:val="00BC0881"/>
    <w:rsid w:val="00BC34DF"/>
    <w:rsid w:val="00BC78B8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69C3"/>
    <w:rsid w:val="00C37762"/>
    <w:rsid w:val="00C4238F"/>
    <w:rsid w:val="00C45ABA"/>
    <w:rsid w:val="00C51538"/>
    <w:rsid w:val="00C5171E"/>
    <w:rsid w:val="00C54035"/>
    <w:rsid w:val="00C55C69"/>
    <w:rsid w:val="00C56677"/>
    <w:rsid w:val="00C57718"/>
    <w:rsid w:val="00C64DE9"/>
    <w:rsid w:val="00C65FF5"/>
    <w:rsid w:val="00C70B84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A2770"/>
    <w:rsid w:val="00CA6069"/>
    <w:rsid w:val="00CB0D65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71B"/>
    <w:rsid w:val="00D0598D"/>
    <w:rsid w:val="00D06E8D"/>
    <w:rsid w:val="00D06F41"/>
    <w:rsid w:val="00D10246"/>
    <w:rsid w:val="00D1216D"/>
    <w:rsid w:val="00D1512F"/>
    <w:rsid w:val="00D20869"/>
    <w:rsid w:val="00D21EB2"/>
    <w:rsid w:val="00D25D95"/>
    <w:rsid w:val="00D2725C"/>
    <w:rsid w:val="00D33763"/>
    <w:rsid w:val="00D401FF"/>
    <w:rsid w:val="00D405E4"/>
    <w:rsid w:val="00D429BD"/>
    <w:rsid w:val="00D43947"/>
    <w:rsid w:val="00D46A86"/>
    <w:rsid w:val="00D52421"/>
    <w:rsid w:val="00D559F9"/>
    <w:rsid w:val="00D63146"/>
    <w:rsid w:val="00D634A0"/>
    <w:rsid w:val="00D660D3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97FA2"/>
    <w:rsid w:val="00DA3A09"/>
    <w:rsid w:val="00DB1223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389C"/>
    <w:rsid w:val="00DD3B2E"/>
    <w:rsid w:val="00DE270A"/>
    <w:rsid w:val="00DE37B5"/>
    <w:rsid w:val="00DF5850"/>
    <w:rsid w:val="00E05E24"/>
    <w:rsid w:val="00E0611B"/>
    <w:rsid w:val="00E14174"/>
    <w:rsid w:val="00E14C33"/>
    <w:rsid w:val="00E209C6"/>
    <w:rsid w:val="00E22D01"/>
    <w:rsid w:val="00E24A56"/>
    <w:rsid w:val="00E24AA7"/>
    <w:rsid w:val="00E25CF3"/>
    <w:rsid w:val="00E336CE"/>
    <w:rsid w:val="00E34771"/>
    <w:rsid w:val="00E34E0B"/>
    <w:rsid w:val="00E359C1"/>
    <w:rsid w:val="00E37610"/>
    <w:rsid w:val="00E4399C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71AE"/>
    <w:rsid w:val="00E90A3A"/>
    <w:rsid w:val="00E91BE9"/>
    <w:rsid w:val="00E9503A"/>
    <w:rsid w:val="00E9666C"/>
    <w:rsid w:val="00E96BC2"/>
    <w:rsid w:val="00E97F39"/>
    <w:rsid w:val="00EA2281"/>
    <w:rsid w:val="00EA38F3"/>
    <w:rsid w:val="00EA3D5B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F03752"/>
    <w:rsid w:val="00F0561B"/>
    <w:rsid w:val="00F05B49"/>
    <w:rsid w:val="00F07934"/>
    <w:rsid w:val="00F11DDE"/>
    <w:rsid w:val="00F15098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1259"/>
    <w:rsid w:val="00F4220A"/>
    <w:rsid w:val="00F45868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7939"/>
    <w:rsid w:val="00FD011C"/>
    <w:rsid w:val="00FD0841"/>
    <w:rsid w:val="00FD0C86"/>
    <w:rsid w:val="00FD3000"/>
    <w:rsid w:val="00FD3B07"/>
    <w:rsid w:val="00FD690C"/>
    <w:rsid w:val="00FD6BB5"/>
    <w:rsid w:val="00FE0194"/>
    <w:rsid w:val="00FE1928"/>
    <w:rsid w:val="00FE3FCB"/>
    <w:rsid w:val="00FE499A"/>
    <w:rsid w:val="00FE5257"/>
    <w:rsid w:val="00FE72C3"/>
    <w:rsid w:val="00FF219A"/>
    <w:rsid w:val="00FF31B4"/>
    <w:rsid w:val="00FF4269"/>
    <w:rsid w:val="00FF52CA"/>
    <w:rsid w:val="00FF667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87B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BB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7BBC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7BBC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BBC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7BBC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87BBC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87BBC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BBC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BBC"/>
    <w:rPr>
      <w:rFonts w:ascii="Cambria" w:hAnsi="Cambria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46E83"/>
    <w:rPr>
      <w:sz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46E83"/>
    <w:rPr>
      <w:sz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E83"/>
    <w:rPr>
      <w:sz w:val="24"/>
      <w:lang w:val="en-US" w:eastAsia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46E83"/>
    <w:rPr>
      <w:sz w:val="16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46E83"/>
    <w:rPr>
      <w:sz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87BBC"/>
    <w:rPr>
      <w:rFonts w:ascii="Cambria" w:hAnsi="Cambria"/>
      <w:b/>
      <w:kern w:val="28"/>
      <w:sz w:val="32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6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E83"/>
    <w:rPr>
      <w:rFonts w:ascii="Times New Roman" w:hAnsi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E83"/>
    <w:rPr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6E83"/>
    <w:rPr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6E83"/>
    <w:rPr>
      <w:b/>
    </w:rPr>
  </w:style>
  <w:style w:type="paragraph" w:styleId="Subtitle">
    <w:name w:val="Subtitle"/>
    <w:basedOn w:val="Normal"/>
    <w:next w:val="Normal"/>
    <w:link w:val="SubtitleChar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7BBC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887BB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87BBC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887BBC"/>
    <w:rPr>
      <w:szCs w:val="32"/>
    </w:rPr>
  </w:style>
  <w:style w:type="paragraph" w:styleId="ListParagraph">
    <w:name w:val="List Paragraph"/>
    <w:basedOn w:val="Normal"/>
    <w:uiPriority w:val="99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87BBC"/>
    <w:rPr>
      <w:i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887BBC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87BBC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887BBC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87BBC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87BBC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87BBC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ash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3665</TotalTime>
  <Pages>4</Pages>
  <Words>641</Words>
  <Characters>3654</Characters>
  <Application>Microsoft Office Outlook</Application>
  <DocSecurity>0</DocSecurity>
  <Lines>0</Lines>
  <Paragraphs>0</Paragraphs>
  <ScaleCrop>false</ScaleCrop>
  <Company>ANPP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 </cp:lastModifiedBy>
  <cp:revision>262</cp:revision>
  <cp:lastPrinted>2013-08-22T13:50:00Z</cp:lastPrinted>
  <dcterms:created xsi:type="dcterms:W3CDTF">2012-10-05T11:52:00Z</dcterms:created>
  <dcterms:modified xsi:type="dcterms:W3CDTF">2018-12-01T12:33:00Z</dcterms:modified>
</cp:coreProperties>
</file>