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EF7" w:rsidRDefault="00CE7EF7" w:rsidP="008279D2">
      <w:pPr>
        <w:jc w:val="center"/>
      </w:pPr>
      <w:r>
        <w:t>ANNOUNCEMENT:</w:t>
      </w:r>
    </w:p>
    <w:p w:rsidR="00CE7EF7" w:rsidRDefault="00CE7EF7" w:rsidP="008279D2">
      <w:pPr>
        <w:jc w:val="center"/>
      </w:pPr>
      <w:r>
        <w:t>ABOUT THE QUESTIONNAIRE</w:t>
      </w:r>
    </w:p>
    <w:p w:rsidR="00CE7EF7" w:rsidRDefault="00CE7EF7" w:rsidP="008279D2">
      <w:pPr>
        <w:jc w:val="center"/>
      </w:pPr>
    </w:p>
    <w:p w:rsidR="00CE7EF7" w:rsidRDefault="00CE7EF7" w:rsidP="008279D2">
      <w:pPr>
        <w:jc w:val="center"/>
      </w:pPr>
      <w:r>
        <w:t>This text of the statement is approved by the quotation inquiry commission</w:t>
      </w:r>
    </w:p>
    <w:p w:rsidR="00CE7EF7" w:rsidRDefault="00CE7EF7" w:rsidP="008279D2">
      <w:pPr>
        <w:jc w:val="center"/>
      </w:pPr>
      <w:r>
        <w:t>By the "1" decision of "</w:t>
      </w:r>
      <w:r w:rsidRPr="00516287">
        <w:t>1</w:t>
      </w:r>
      <w:r>
        <w:t>0</w:t>
      </w:r>
      <w:r>
        <w:rPr>
          <w:vertAlign w:val="superscript"/>
        </w:rPr>
        <w:t>th</w:t>
      </w:r>
      <w:r>
        <w:t>" of october 2018 and published:</w:t>
      </w:r>
    </w:p>
    <w:p w:rsidR="00CE7EF7" w:rsidRDefault="00CE7EF7" w:rsidP="008279D2">
      <w:pPr>
        <w:jc w:val="center"/>
      </w:pPr>
      <w:r>
        <w:t>According to Article 27 of the RA Law on Procurement</w:t>
      </w:r>
    </w:p>
    <w:p w:rsidR="00CE7EF7" w:rsidRDefault="00CE7EF7" w:rsidP="008279D2">
      <w:pPr>
        <w:jc w:val="center"/>
      </w:pPr>
    </w:p>
    <w:p w:rsidR="00CE7EF7" w:rsidRPr="00B25F90" w:rsidRDefault="00CE7EF7" w:rsidP="00B25F90">
      <w:pPr>
        <w:pStyle w:val="BodyText"/>
        <w:ind w:right="-7" w:firstLine="567"/>
        <w:jc w:val="center"/>
        <w:rPr>
          <w:rFonts w:ascii="GHEA Grapalat" w:hAnsi="GHEA Grapalat" w:cs="Sylfaen"/>
          <w:sz w:val="22"/>
          <w:szCs w:val="22"/>
          <w:lang w:val="af-ZA"/>
        </w:rPr>
      </w:pPr>
      <w:r>
        <w:t xml:space="preserve">Query Request ID: </w:t>
      </w:r>
      <w:r>
        <w:rPr>
          <w:rFonts w:ascii="GHEA Grapalat" w:hAnsi="GHEA Grapalat"/>
          <w:b/>
          <w:i/>
          <w:lang w:val="af-ZA"/>
        </w:rPr>
        <w:t>ԳՄՆԳՀ-</w:t>
      </w:r>
      <w:r>
        <w:rPr>
          <w:rFonts w:ascii="GHEA Grapalat" w:hAnsi="GHEA Grapalat"/>
          <w:b/>
          <w:i/>
          <w:lang w:val="hy-AM"/>
        </w:rPr>
        <w:t>ԳՀ</w:t>
      </w:r>
      <w:r>
        <w:rPr>
          <w:rFonts w:ascii="GHEA Grapalat" w:hAnsi="GHEA Grapalat"/>
          <w:b/>
          <w:i/>
          <w:lang w:val="af-ZA"/>
        </w:rPr>
        <w:t>ԱՊՁԲ-18/03</w:t>
      </w:r>
      <w:r>
        <w:rPr>
          <w:rFonts w:ascii="GHEA Grapalat" w:hAnsi="GHEA Grapalat"/>
          <w:i/>
          <w:u w:val="single"/>
          <w:lang w:val="af-ZA"/>
        </w:rPr>
        <w:t xml:space="preserve">        </w:t>
      </w:r>
    </w:p>
    <w:p w:rsidR="00CE7EF7" w:rsidRDefault="00CE7EF7" w:rsidP="008279D2">
      <w:pPr>
        <w:jc w:val="center"/>
        <w:rPr>
          <w:lang w:val="hy-AM"/>
        </w:rPr>
      </w:pPr>
    </w:p>
    <w:p w:rsidR="00CE7EF7" w:rsidRDefault="00CE7EF7" w:rsidP="008279D2">
      <w:pPr>
        <w:ind w:firstLine="567"/>
        <w:jc w:val="both"/>
      </w:pPr>
      <w:r>
        <w:t>The Client, N.Getashen Municipality, located in Gegharquniqi Marz, N.Getashen, kentron 5/7, announces a quotation, which is implemented in one stage.</w:t>
      </w:r>
    </w:p>
    <w:p w:rsidR="00CE7EF7" w:rsidRDefault="00CE7EF7" w:rsidP="008279D2">
      <w:pPr>
        <w:ind w:firstLine="567"/>
        <w:jc w:val="both"/>
      </w:pPr>
      <w:r>
        <w:t>The selected bidder will be required to sign a contract for the supply Gasoline (hereinafter referred to as the contract) in the manner prescribed.</w:t>
      </w:r>
    </w:p>
    <w:p w:rsidR="00CE7EF7" w:rsidRDefault="00CE7EF7" w:rsidP="008279D2">
      <w:pPr>
        <w:ind w:firstLine="567"/>
        <w:jc w:val="both"/>
      </w:pPr>
      <w:r>
        <w:t>According to the Article 7 of the Procurement Law, any person, regardless of whether he is a foreign natural person, an organization or a stateless person, has an equal right to participate in this quotation.</w:t>
      </w:r>
    </w:p>
    <w:p w:rsidR="00CE7EF7" w:rsidRDefault="00CE7EF7" w:rsidP="008279D2">
      <w:pPr>
        <w:ind w:firstLine="567"/>
        <w:jc w:val="both"/>
      </w:pPr>
      <w: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CE7EF7" w:rsidRDefault="00CE7EF7" w:rsidP="008279D2">
      <w:pPr>
        <w:ind w:firstLine="567"/>
        <w:jc w:val="both"/>
      </w:pPr>
      <w:r>
        <w:t>The selected participant is determined by the number of participants who have been awarded a satisfactory bid by the principle of preference for the bidder who submitted the minimum bid.</w:t>
      </w:r>
    </w:p>
    <w:p w:rsidR="00CE7EF7" w:rsidRDefault="00CE7EF7" w:rsidP="008279D2">
      <w:pPr>
        <w:jc w:val="both"/>
      </w:pPr>
      <w:r>
        <w:t>In order to receive a quotation, you must apply to the customer before 11:00 on the 7th day after the publication of this announcement. In order to receive an invitation in writing, the Client must submit a written application. The customer shall provide a paper-based invitation free of charge.</w:t>
      </w:r>
    </w:p>
    <w:p w:rsidR="00CE7EF7" w:rsidRDefault="00CE7EF7" w:rsidP="008279D2">
      <w:pPr>
        <w:jc w:val="both"/>
      </w:pPr>
      <w:r>
        <w:t>In the case of a request for electronic invitation, the customer shall provide the invitation free of charge within the business day following the day of receiving the electronic application.</w:t>
      </w:r>
    </w:p>
    <w:p w:rsidR="00CE7EF7" w:rsidRDefault="00CE7EF7" w:rsidP="008279D2">
      <w:pPr>
        <w:ind w:firstLine="708"/>
        <w:jc w:val="both"/>
      </w:pPr>
      <w:r>
        <w:t>Not receiving an invitation does not restrict the participant's right to participate in this procedure.</w:t>
      </w:r>
    </w:p>
    <w:p w:rsidR="00CE7EF7" w:rsidRDefault="00CE7EF7" w:rsidP="008279D2">
      <w:pPr>
        <w:jc w:val="both"/>
      </w:pPr>
      <w:r>
        <w:t>Quotation requests must be submitted to the Jrvezh Community Headquarters at Gegharquniqi Marz, N.Getashen, kentron 5/7, in paper form until 11:00 on the 7th day after the publication of this announcement.</w:t>
      </w:r>
    </w:p>
    <w:p w:rsidR="00CE7EF7" w:rsidRDefault="00CE7EF7" w:rsidP="008279D2">
      <w:pPr>
        <w:jc w:val="both"/>
      </w:pPr>
      <w:r>
        <w:t>Bids can also be submitted in English or Russian, besides Armenian.</w:t>
      </w:r>
    </w:p>
    <w:p w:rsidR="00CE7EF7" w:rsidRDefault="00CE7EF7" w:rsidP="008279D2">
      <w:pPr>
        <w:ind w:firstLine="708"/>
        <w:jc w:val="both"/>
      </w:pPr>
      <w:r>
        <w:t>The bids will be opened at Gegharquniqi Marz, N.Getashen, kentron 5/7, on the 7th day at 11:00 am, from the date of publication of this announcement at N.Getashen, kentron 5/7.</w:t>
      </w:r>
    </w:p>
    <w:p w:rsidR="00CE7EF7" w:rsidRDefault="00CE7EF7" w:rsidP="008279D2">
      <w:pPr>
        <w:ind w:firstLine="708"/>
        <w:jc w:val="both"/>
      </w:pPr>
      <w: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CE7EF7" w:rsidRDefault="00CE7EF7" w:rsidP="008279D2">
      <w:pPr>
        <w:ind w:firstLine="708"/>
        <w:jc w:val="both"/>
        <w:rPr>
          <w:rFonts w:ascii="Sylfaen" w:hAnsi="Sylfaen"/>
          <w:lang w:val="hy-AM"/>
        </w:rPr>
      </w:pPr>
      <w:r>
        <w:t xml:space="preserve">For more information about this announcement, please contact </w:t>
      </w:r>
      <w:r>
        <w:rPr>
          <w:b/>
        </w:rPr>
        <w:t>Ashot Gevorgyan</w:t>
      </w:r>
      <w:r>
        <w:t>, Secretary of the Appraisal Commission.</w:t>
      </w:r>
    </w:p>
    <w:p w:rsidR="00CE7EF7" w:rsidRDefault="00CE7EF7" w:rsidP="008279D2">
      <w:pPr>
        <w:ind w:firstLine="708"/>
        <w:jc w:val="both"/>
        <w:rPr>
          <w:rFonts w:ascii="Sylfaen" w:hAnsi="Sylfaen"/>
          <w:lang w:val="hy-AM"/>
        </w:rPr>
      </w:pPr>
    </w:p>
    <w:p w:rsidR="00CE7EF7" w:rsidRDefault="00CE7EF7" w:rsidP="008279D2">
      <w:pPr>
        <w:jc w:val="both"/>
        <w:rPr>
          <w:rFonts w:ascii="GHEA Grapalat" w:hAnsi="GHEA Grapalat"/>
          <w:b/>
          <w:i/>
          <w:u w:val="single"/>
          <w:lang w:val="ru-RU"/>
        </w:rPr>
      </w:pPr>
      <w:r>
        <w:t xml:space="preserve">                           Phone: </w:t>
      </w:r>
      <w:r>
        <w:rPr>
          <w:rFonts w:ascii="GHEA Grapalat" w:hAnsi="GHEA Grapalat"/>
          <w:b/>
          <w:i/>
          <w:u w:val="single"/>
          <w:lang w:val="af-ZA"/>
        </w:rPr>
        <w:t>(0262)-4-</w:t>
      </w:r>
      <w:r>
        <w:rPr>
          <w:rFonts w:ascii="GHEA Grapalat" w:hAnsi="GHEA Grapalat"/>
          <w:b/>
          <w:i/>
          <w:u w:val="single"/>
        </w:rPr>
        <w:t>86</w:t>
      </w:r>
      <w:r>
        <w:rPr>
          <w:rFonts w:ascii="GHEA Grapalat" w:hAnsi="GHEA Grapalat"/>
          <w:b/>
          <w:i/>
          <w:u w:val="single"/>
          <w:lang w:val="af-ZA"/>
        </w:rPr>
        <w:t>-01</w:t>
      </w:r>
    </w:p>
    <w:p w:rsidR="00CE7EF7" w:rsidRDefault="00CE7EF7" w:rsidP="008279D2">
      <w:pPr>
        <w:jc w:val="both"/>
        <w:rPr>
          <w:lang w:val="ru-RU"/>
        </w:rPr>
      </w:pPr>
    </w:p>
    <w:p w:rsidR="00CE7EF7" w:rsidRDefault="00CE7EF7" w:rsidP="00710BC4">
      <w:pPr>
        <w:pStyle w:val="BodyText"/>
        <w:ind w:right="-7"/>
        <w:jc w:val="both"/>
        <w:rPr>
          <w:rFonts w:ascii="GHEA Grapalat" w:hAnsi="GHEA Grapalat" w:cs="GHEA Grapalat"/>
          <w:sz w:val="22"/>
          <w:lang w:val="hy-AM"/>
        </w:rPr>
      </w:pPr>
      <w:r w:rsidRPr="00710BC4">
        <w:rPr>
          <w:rFonts w:ascii="GHEA Grapalat" w:hAnsi="GHEA Grapalat" w:cs="GHEA Grapalat"/>
          <w:sz w:val="22"/>
        </w:rPr>
        <w:t xml:space="preserve">                       </w:t>
      </w:r>
      <w:r>
        <w:rPr>
          <w:rFonts w:ascii="GHEA Grapalat" w:hAnsi="GHEA Grapalat" w:cs="GHEA Grapalat"/>
          <w:sz w:val="22"/>
          <w:lang w:val="hy-AM"/>
        </w:rPr>
        <w:t xml:space="preserve">E-mail: </w:t>
      </w:r>
      <w:r>
        <w:rPr>
          <w:rFonts w:ascii="GHEA Grapalat" w:hAnsi="GHEA Grapalat"/>
          <w:b/>
          <w:i/>
          <w:u w:val="single"/>
          <w:lang w:val="af-ZA"/>
        </w:rPr>
        <w:t>nerqingetashen2011@mail.ru</w:t>
      </w:r>
    </w:p>
    <w:p w:rsidR="00CE7EF7" w:rsidRPr="00710BC4" w:rsidRDefault="00CE7EF7" w:rsidP="008279D2">
      <w:pPr>
        <w:jc w:val="both"/>
      </w:pPr>
    </w:p>
    <w:sectPr w:rsidR="00CE7EF7" w:rsidRPr="00710BC4" w:rsidSect="00710BC4">
      <w:pgSz w:w="12240" w:h="15840"/>
      <w:pgMar w:top="899"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6ED6"/>
    <w:rsid w:val="0000493F"/>
    <w:rsid w:val="00035F3C"/>
    <w:rsid w:val="00045C02"/>
    <w:rsid w:val="00050C1B"/>
    <w:rsid w:val="00076C05"/>
    <w:rsid w:val="000827BB"/>
    <w:rsid w:val="000D7EC2"/>
    <w:rsid w:val="000F7FB0"/>
    <w:rsid w:val="00110BD0"/>
    <w:rsid w:val="00147FC3"/>
    <w:rsid w:val="0015566A"/>
    <w:rsid w:val="002416DB"/>
    <w:rsid w:val="00283AEF"/>
    <w:rsid w:val="002F4742"/>
    <w:rsid w:val="003165FE"/>
    <w:rsid w:val="00326A0B"/>
    <w:rsid w:val="0034550E"/>
    <w:rsid w:val="00383B55"/>
    <w:rsid w:val="00385382"/>
    <w:rsid w:val="003955F7"/>
    <w:rsid w:val="003A26C8"/>
    <w:rsid w:val="003A4172"/>
    <w:rsid w:val="003A6786"/>
    <w:rsid w:val="003B6837"/>
    <w:rsid w:val="003C19CA"/>
    <w:rsid w:val="003C30A9"/>
    <w:rsid w:val="003D1B4F"/>
    <w:rsid w:val="003F32BC"/>
    <w:rsid w:val="00435B03"/>
    <w:rsid w:val="0044226B"/>
    <w:rsid w:val="00457AAD"/>
    <w:rsid w:val="00480A0F"/>
    <w:rsid w:val="004A518E"/>
    <w:rsid w:val="004B35A3"/>
    <w:rsid w:val="004E0068"/>
    <w:rsid w:val="004E03A6"/>
    <w:rsid w:val="004E202E"/>
    <w:rsid w:val="00505446"/>
    <w:rsid w:val="00514955"/>
    <w:rsid w:val="00516287"/>
    <w:rsid w:val="005A0167"/>
    <w:rsid w:val="005B4B92"/>
    <w:rsid w:val="00613AEC"/>
    <w:rsid w:val="00686ED6"/>
    <w:rsid w:val="006B2ABE"/>
    <w:rsid w:val="0070552A"/>
    <w:rsid w:val="00707400"/>
    <w:rsid w:val="00710BC4"/>
    <w:rsid w:val="00725D14"/>
    <w:rsid w:val="00731F42"/>
    <w:rsid w:val="00744929"/>
    <w:rsid w:val="00756FE9"/>
    <w:rsid w:val="00771878"/>
    <w:rsid w:val="0078686E"/>
    <w:rsid w:val="007A4C0D"/>
    <w:rsid w:val="008161B5"/>
    <w:rsid w:val="00822C26"/>
    <w:rsid w:val="008279D2"/>
    <w:rsid w:val="00892CD1"/>
    <w:rsid w:val="00903A93"/>
    <w:rsid w:val="00940D09"/>
    <w:rsid w:val="00950C13"/>
    <w:rsid w:val="00996C08"/>
    <w:rsid w:val="009B4010"/>
    <w:rsid w:val="00AA4DD2"/>
    <w:rsid w:val="00AD75F8"/>
    <w:rsid w:val="00AF5EA1"/>
    <w:rsid w:val="00B25F90"/>
    <w:rsid w:val="00B360AF"/>
    <w:rsid w:val="00B51597"/>
    <w:rsid w:val="00BB093A"/>
    <w:rsid w:val="00BC2AA1"/>
    <w:rsid w:val="00BC54EE"/>
    <w:rsid w:val="00C30CE9"/>
    <w:rsid w:val="00CA0196"/>
    <w:rsid w:val="00CA5558"/>
    <w:rsid w:val="00CA5AB9"/>
    <w:rsid w:val="00CD4C84"/>
    <w:rsid w:val="00CE7EF7"/>
    <w:rsid w:val="00D14E2F"/>
    <w:rsid w:val="00D4566B"/>
    <w:rsid w:val="00D45B9F"/>
    <w:rsid w:val="00D713F4"/>
    <w:rsid w:val="00DA4FF6"/>
    <w:rsid w:val="00DB0727"/>
    <w:rsid w:val="00E00BA9"/>
    <w:rsid w:val="00E21F7D"/>
    <w:rsid w:val="00E2630F"/>
    <w:rsid w:val="00E27578"/>
    <w:rsid w:val="00E80EB7"/>
    <w:rsid w:val="00E917C9"/>
    <w:rsid w:val="00E923B7"/>
    <w:rsid w:val="00EE4F39"/>
    <w:rsid w:val="00F005E8"/>
    <w:rsid w:val="00F04B38"/>
    <w:rsid w:val="00F064B9"/>
    <w:rsid w:val="00F14EF8"/>
    <w:rsid w:val="00F54F3A"/>
    <w:rsid w:val="00F60C1D"/>
    <w:rsid w:val="00FD62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D6"/>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9"/>
    <w:qFormat/>
    <w:rsid w:val="00BB093A"/>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B093A"/>
    <w:rPr>
      <w:rFonts w:ascii="Arial LatArm" w:hAnsi="Arial LatArm" w:cs="Times New Roman"/>
      <w:b/>
      <w:color w:val="0000FF"/>
      <w:sz w:val="20"/>
      <w:szCs w:val="20"/>
      <w:lang w:val="en-GB" w:eastAsia="en-GB"/>
    </w:rPr>
  </w:style>
  <w:style w:type="paragraph" w:styleId="BodyTextIndent">
    <w:name w:val="Body Text Indent"/>
    <w:aliases w:val="Char,Char Char Char Char"/>
    <w:basedOn w:val="Normal"/>
    <w:link w:val="BodyTextIndentChar"/>
    <w:uiPriority w:val="99"/>
    <w:rsid w:val="00686ED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686ED6"/>
    <w:rPr>
      <w:rFonts w:ascii="Arial LatArm" w:hAnsi="Arial LatArm" w:cs="Times New Roman"/>
      <w:i/>
      <w:sz w:val="20"/>
      <w:szCs w:val="20"/>
      <w:lang w:val="en-AU"/>
    </w:rPr>
  </w:style>
  <w:style w:type="character" w:styleId="Hyperlink">
    <w:name w:val="Hyperlink"/>
    <w:basedOn w:val="DefaultParagraphFont"/>
    <w:uiPriority w:val="99"/>
    <w:rsid w:val="00686ED6"/>
    <w:rPr>
      <w:rFonts w:cs="Times New Roman"/>
      <w:color w:val="0000FF"/>
      <w:u w:val="single"/>
    </w:rPr>
  </w:style>
  <w:style w:type="paragraph" w:styleId="BodyText">
    <w:name w:val="Body Text"/>
    <w:basedOn w:val="Normal"/>
    <w:link w:val="BodyTextChar"/>
    <w:uiPriority w:val="99"/>
    <w:rsid w:val="00686ED6"/>
    <w:pPr>
      <w:spacing w:after="120"/>
    </w:pPr>
  </w:style>
  <w:style w:type="character" w:customStyle="1" w:styleId="BodyTextChar">
    <w:name w:val="Body Text Char"/>
    <w:basedOn w:val="DefaultParagraphFont"/>
    <w:link w:val="BodyText"/>
    <w:uiPriority w:val="99"/>
    <w:locked/>
    <w:rsid w:val="00686ED6"/>
    <w:rPr>
      <w:rFonts w:ascii="Times New Roman" w:hAnsi="Times New Roman" w:cs="Times New Roman"/>
      <w:sz w:val="24"/>
      <w:szCs w:val="24"/>
      <w:lang w:val="en-US"/>
    </w:rPr>
  </w:style>
  <w:style w:type="paragraph" w:styleId="BodyTextIndent3">
    <w:name w:val="Body Text Indent 3"/>
    <w:basedOn w:val="Normal"/>
    <w:link w:val="BodyTextIndent3Char"/>
    <w:uiPriority w:val="99"/>
    <w:semiHidden/>
    <w:rsid w:val="00F064B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F064B9"/>
    <w:rPr>
      <w:rFonts w:ascii="Times New Roman" w:hAnsi="Times New Roman" w:cs="Times New Roman"/>
      <w:sz w:val="16"/>
      <w:szCs w:val="16"/>
      <w:lang w:val="en-US"/>
    </w:rPr>
  </w:style>
  <w:style w:type="paragraph" w:styleId="BodyTextIndent2">
    <w:name w:val="Body Text Indent 2"/>
    <w:basedOn w:val="Normal"/>
    <w:link w:val="BodyTextIndent2Char"/>
    <w:uiPriority w:val="99"/>
    <w:semiHidden/>
    <w:rsid w:val="00F064B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064B9"/>
    <w:rPr>
      <w:rFonts w:ascii="Times New Roman" w:hAnsi="Times New Roman" w:cs="Times New Roman"/>
      <w:sz w:val="24"/>
      <w:szCs w:val="24"/>
      <w:lang w:val="en-US"/>
    </w:rPr>
  </w:style>
  <w:style w:type="paragraph" w:styleId="HTMLPreformatted">
    <w:name w:val="HTML Preformatted"/>
    <w:basedOn w:val="Normal"/>
    <w:link w:val="HTMLPreformattedChar"/>
    <w:uiPriority w:val="99"/>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40D09"/>
    <w:rPr>
      <w:rFonts w:ascii="Courier New" w:hAnsi="Courier New" w:cs="Times New Roman"/>
      <w:sz w:val="20"/>
      <w:szCs w:val="20"/>
    </w:rPr>
  </w:style>
  <w:style w:type="paragraph" w:customStyle="1" w:styleId="norm">
    <w:name w:val="norm"/>
    <w:basedOn w:val="Normal"/>
    <w:uiPriority w:val="99"/>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Normal"/>
    <w:uiPriority w:val="99"/>
    <w:rsid w:val="0000493F"/>
    <w:pPr>
      <w:spacing w:before="100" w:beforeAutospacing="1" w:after="100" w:afterAutospacing="1"/>
    </w:pPr>
    <w:rPr>
      <w:lang w:val="ru-RU" w:eastAsia="ru-RU"/>
    </w:rPr>
  </w:style>
  <w:style w:type="character" w:styleId="Emphasis">
    <w:name w:val="Emphasis"/>
    <w:basedOn w:val="DefaultParagraphFont"/>
    <w:uiPriority w:val="99"/>
    <w:qFormat/>
    <w:rsid w:val="00283AEF"/>
    <w:rPr>
      <w:rFonts w:cs="Times New Roman"/>
      <w:i/>
      <w:iCs/>
    </w:rPr>
  </w:style>
  <w:style w:type="table" w:styleId="TableGrid">
    <w:name w:val="Table Grid"/>
    <w:basedOn w:val="TableNormal"/>
    <w:uiPriority w:val="99"/>
    <w:rsid w:val="00BB093A"/>
    <w:rPr>
      <w:rFonts w:ascii="Times New Roman" w:eastAsia="Times New Roman" w:hAnsi="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uiPriority w:val="99"/>
    <w:rsid w:val="00AA4DD2"/>
  </w:style>
</w:styles>
</file>

<file path=word/webSettings.xml><?xml version="1.0" encoding="utf-8"?>
<w:webSettings xmlns:r="http://schemas.openxmlformats.org/officeDocument/2006/relationships" xmlns:w="http://schemas.openxmlformats.org/wordprocessingml/2006/main">
  <w:divs>
    <w:div w:id="2089961953">
      <w:marLeft w:val="0"/>
      <w:marRight w:val="0"/>
      <w:marTop w:val="0"/>
      <w:marBottom w:val="0"/>
      <w:divBdr>
        <w:top w:val="none" w:sz="0" w:space="0" w:color="auto"/>
        <w:left w:val="none" w:sz="0" w:space="0" w:color="auto"/>
        <w:bottom w:val="none" w:sz="0" w:space="0" w:color="auto"/>
        <w:right w:val="none" w:sz="0" w:space="0" w:color="auto"/>
      </w:divBdr>
    </w:div>
    <w:div w:id="2089961954">
      <w:marLeft w:val="0"/>
      <w:marRight w:val="0"/>
      <w:marTop w:val="0"/>
      <w:marBottom w:val="0"/>
      <w:divBdr>
        <w:top w:val="none" w:sz="0" w:space="0" w:color="auto"/>
        <w:left w:val="none" w:sz="0" w:space="0" w:color="auto"/>
        <w:bottom w:val="none" w:sz="0" w:space="0" w:color="auto"/>
        <w:right w:val="none" w:sz="0" w:space="0" w:color="auto"/>
      </w:divBdr>
    </w:div>
    <w:div w:id="2089961955">
      <w:marLeft w:val="0"/>
      <w:marRight w:val="0"/>
      <w:marTop w:val="0"/>
      <w:marBottom w:val="0"/>
      <w:divBdr>
        <w:top w:val="none" w:sz="0" w:space="0" w:color="auto"/>
        <w:left w:val="none" w:sz="0" w:space="0" w:color="auto"/>
        <w:bottom w:val="none" w:sz="0" w:space="0" w:color="auto"/>
        <w:right w:val="none" w:sz="0" w:space="0" w:color="auto"/>
      </w:divBdr>
    </w:div>
    <w:div w:id="2089961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1</Pages>
  <Words>440</Words>
  <Characters>2513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FoM</cp:lastModifiedBy>
  <cp:revision>47</cp:revision>
  <cp:lastPrinted>2018-03-06T05:43:00Z</cp:lastPrinted>
  <dcterms:created xsi:type="dcterms:W3CDTF">2018-02-06T14:50:00Z</dcterms:created>
  <dcterms:modified xsi:type="dcterms:W3CDTF">2018-10-10T05:22:00Z</dcterms:modified>
</cp:coreProperties>
</file>