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951BF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3F4529">
        <w:rPr>
          <w:rFonts w:ascii="GHEA Grapalat" w:hAnsi="GHEA Grapalat"/>
          <w:i w:val="0"/>
          <w:color w:val="FF0000"/>
          <w:lang w:val="af-ZA"/>
        </w:rPr>
        <w:t>փետրվար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3B097C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F41978">
        <w:rPr>
          <w:rFonts w:ascii="GHEA Grapalat" w:hAnsi="GHEA Grapalat"/>
          <w:b/>
          <w:i w:val="0"/>
          <w:color w:val="FF0000"/>
          <w:lang w:val="af-ZA"/>
        </w:rPr>
        <w:t>25-10/12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F41978" w:rsidRPr="00F41978">
        <w:rPr>
          <w:rFonts w:ascii="GHEA Grapalat" w:hAnsi="GHEA Grapalat"/>
          <w:b/>
          <w:color w:val="FF0000"/>
          <w:lang w:val="af-ZA"/>
        </w:rPr>
        <w:t>ընթացիկ նորոգման</w:t>
      </w:r>
      <w:r w:rsidR="00F41978" w:rsidRPr="00F41978">
        <w:rPr>
          <w:rFonts w:ascii="GHEA Grapalat" w:hAnsi="GHEA Grapalat"/>
          <w:lang w:val="af-ZA"/>
        </w:rPr>
        <w:t xml:space="preserve"> </w:t>
      </w:r>
      <w:r w:rsidR="00BA5F7E" w:rsidRPr="00F41978">
        <w:rPr>
          <w:rFonts w:ascii="GHEA Grapalat" w:hAnsi="GHEA Grapalat"/>
          <w:b/>
          <w:color w:val="FF0000"/>
          <w:lang w:val="af-ZA"/>
        </w:rPr>
        <w:t>աշխատանքների</w:t>
      </w:r>
      <w:r w:rsidR="00BA5F7E" w:rsidRPr="00F52A74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A1AF0" w:rsidRPr="00F41978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highlight w:val="yellow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="00BA5F7E" w:rsidRPr="00526179">
        <w:rPr>
          <w:rFonts w:ascii="GHEA Grapalat" w:hAnsi="GHEA Grapalat"/>
          <w:i w:val="0"/>
          <w:color w:val="FF0000"/>
          <w:lang w:val="af-ZA"/>
        </w:rPr>
        <w:t xml:space="preserve">Նախաորակավորման ընթացակարգին մասնակցելու ցանկություն ունեցող մասնակիցը պետք է ունենա </w:t>
      </w:r>
      <w:r w:rsidR="00CA1AF0" w:rsidRPr="00526179">
        <w:rPr>
          <w:rFonts w:ascii="GHEA Grapalat" w:hAnsi="GHEA Grapalat"/>
          <w:i w:val="0"/>
          <w:color w:val="FF000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3F4529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3F4529" w:rsidRPr="00F41978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="00CA1AF0" w:rsidRPr="00F41978">
        <w:rPr>
          <w:rFonts w:ascii="GHEA Grapalat" w:hAnsi="GHEA Grapalat"/>
          <w:i w:val="0"/>
          <w:color w:val="FF0000"/>
          <w:lang w:val="af-ZA"/>
        </w:rPr>
        <w:t xml:space="preserve">` </w:t>
      </w:r>
      <w:r w:rsidR="00F41978" w:rsidRPr="00F41978">
        <w:rPr>
          <w:rFonts w:ascii="GHEA Grapalat" w:hAnsi="GHEA Grapalat"/>
          <w:b/>
          <w:color w:val="00B050"/>
          <w:lang w:val="af-ZA"/>
        </w:rPr>
        <w:t>2-րդ</w:t>
      </w:r>
      <w:r w:rsidR="00CA1AF0" w:rsidRPr="00F41978">
        <w:rPr>
          <w:rFonts w:ascii="GHEA Grapalat" w:hAnsi="GHEA Grapalat"/>
          <w:b/>
          <w:color w:val="00B050"/>
          <w:lang w:val="af-ZA"/>
        </w:rPr>
        <w:t xml:space="preserve"> դասի բնակելի, հասարակական և արտադրական կառույցներ</w:t>
      </w:r>
      <w:r w:rsidR="00D533BA" w:rsidRPr="00F41978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F41978">
        <w:rPr>
          <w:rFonts w:ascii="GHEA Grapalat" w:hAnsi="GHEA Grapalat"/>
          <w:b/>
          <w:color w:val="00B050"/>
          <w:lang w:val="af-ZA"/>
        </w:rPr>
        <w:t>(ծածկագիր 04)</w:t>
      </w:r>
      <w:r w:rsidR="00CA1AF0" w:rsidRPr="00F41978">
        <w:rPr>
          <w:rFonts w:ascii="GHEA Grapalat" w:hAnsi="GHEA Grapalat"/>
          <w:b/>
          <w:color w:val="00B050"/>
          <w:lang w:val="af-ZA"/>
        </w:rPr>
        <w:t>, 2-րդ դասի էլեկտրամատակարարում (էլեկտրամատակարարման, էլեկտրալուսավորման ներքին և արտաքին ցանցեր, էլեկտրամատակարարման</w:t>
      </w:r>
      <w:r w:rsidR="003F4529" w:rsidRPr="00F41978">
        <w:rPr>
          <w:rFonts w:ascii="GHEA Grapalat" w:hAnsi="GHEA Grapalat"/>
          <w:b/>
          <w:color w:val="00B050"/>
          <w:lang w:val="af-ZA"/>
        </w:rPr>
        <w:t xml:space="preserve"> (ծածկագիր 05)</w:t>
      </w:r>
      <w:r w:rsidR="00CA1AF0" w:rsidRPr="00F41978">
        <w:rPr>
          <w:rFonts w:ascii="GHEA Grapalat" w:hAnsi="GHEA Grapalat"/>
          <w:b/>
          <w:color w:val="00B050"/>
          <w:lang w:val="af-ZA"/>
        </w:rPr>
        <w:t xml:space="preserve"> համակարգեր, ֆոտովոլտա</w:t>
      </w:r>
      <w:r w:rsidR="003426A1">
        <w:rPr>
          <w:rFonts w:ascii="GHEA Grapalat" w:hAnsi="GHEA Grapalat"/>
          <w:b/>
          <w:color w:val="00B050"/>
          <w:lang w:val="af-ZA"/>
        </w:rPr>
        <w:t>յին և հողմաէներգետիկ կայաններ)</w:t>
      </w:r>
      <w:r w:rsidR="00CA1AF0" w:rsidRPr="00F41978">
        <w:rPr>
          <w:rFonts w:ascii="GHEA Grapalat" w:hAnsi="GHEA Grapalat"/>
          <w:b/>
          <w:color w:val="00B050"/>
          <w:lang w:val="af-ZA"/>
        </w:rPr>
        <w:t xml:space="preserve"> ներդիրներ</w:t>
      </w:r>
      <w:r w:rsidR="00CA1AF0" w:rsidRPr="00F41978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A1AF0" w:rsidRPr="00F41978" w:rsidRDefault="00CA1AF0" w:rsidP="00BA5F7E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F41978">
        <w:rPr>
          <w:rFonts w:ascii="GHEA Grapalat" w:hAnsi="GHEA Grapalat"/>
          <w:i w:val="0"/>
          <w:color w:val="FF000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F41978" w:rsidRPr="00F41978">
        <w:rPr>
          <w:rFonts w:ascii="GHEA Grapalat" w:hAnsi="GHEA Grapalat"/>
          <w:b/>
          <w:color w:val="00B050"/>
          <w:lang w:val="af-ZA"/>
        </w:rPr>
        <w:t>2-րդ</w:t>
      </w:r>
      <w:r w:rsidRPr="00F41978">
        <w:rPr>
          <w:rFonts w:ascii="GHEA Grapalat" w:hAnsi="GHEA Grapalat"/>
          <w:b/>
          <w:color w:val="00B050"/>
          <w:lang w:val="af-ZA"/>
        </w:rPr>
        <w:t xml:space="preserve"> դասի բնակելի, հասարակական և արտադրական կառույցներ,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F41978" w:rsidRPr="00F41978">
        <w:rPr>
          <w:rFonts w:ascii="GHEA Grapalat" w:hAnsi="GHEA Grapalat"/>
          <w:b/>
          <w:color w:val="00B050"/>
          <w:lang w:val="af-ZA"/>
        </w:rPr>
        <w:t xml:space="preserve"> </w:t>
      </w:r>
      <w:r w:rsidRPr="00F41978">
        <w:rPr>
          <w:rFonts w:ascii="GHEA Grapalat" w:hAnsi="GHEA Grapalat"/>
          <w:b/>
          <w:color w:val="00B050"/>
          <w:lang w:val="af-ZA"/>
        </w:rPr>
        <w:t>և/կամ նախկինում գործող «բնակելի, հասարակական և արտադրական», «էներգետիկ»</w:t>
      </w:r>
      <w:r w:rsidR="00E30D3F">
        <w:rPr>
          <w:rFonts w:ascii="GHEA Grapalat" w:hAnsi="GHEA Grapalat"/>
          <w:b/>
          <w:color w:val="00B050"/>
          <w:lang w:val="af-ZA"/>
        </w:rPr>
        <w:t xml:space="preserve"> </w:t>
      </w:r>
      <w:r w:rsidRPr="00F41978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F41978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F41978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41978">
        <w:rPr>
          <w:rFonts w:ascii="GHEA Grapalat" w:hAnsi="GHEA Grapalat"/>
          <w:lang w:val="af-ZA"/>
        </w:rPr>
        <w:tab/>
      </w:r>
      <w:r w:rsidRPr="00F41978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</w:t>
      </w:r>
      <w:r w:rsidRPr="005951BF">
        <w:rPr>
          <w:rFonts w:ascii="GHEA Grapalat" w:hAnsi="GHEA Grapalat"/>
          <w:i w:val="0"/>
          <w:iCs/>
          <w:lang w:val="af-ZA"/>
        </w:rPr>
        <w:t xml:space="preserve">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012AFE">
        <w:rPr>
          <w:rFonts w:ascii="GHEA Grapalat" w:hAnsi="GHEA Grapalat" w:cs="Sylfaen"/>
          <w:sz w:val="20"/>
          <w:lang w:val="af-ZA"/>
        </w:rPr>
        <w:t xml:space="preserve"> </w:t>
      </w:r>
      <w:r w:rsidR="003B097C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14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.03.2025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թ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, 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ժամը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11:00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2078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lastRenderedPageBreak/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3B097C">
        <w:rPr>
          <w:rFonts w:ascii="GHEA Grapalat" w:hAnsi="GHEA Grapalat" w:cs="Sylfaen"/>
          <w:b/>
          <w:i/>
          <w:color w:val="FF0000"/>
          <w:sz w:val="20"/>
          <w:lang w:val="af-ZA"/>
        </w:rPr>
        <w:t>14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.03.2025թ, ժամը 11:00</w:t>
      </w:r>
      <w:r w:rsidR="00BA5F7E" w:rsidRPr="005036BD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lastRenderedPageBreak/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փակ ծրարով, սոսնձված ներկայացնում է ք.Երևան Բագրևանդի 5 հասցեով (ՀՀ ՊՆ գնումների կազմակերպման վարչություն` հանձնաժողովի քարտուղարին, 2078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lastRenderedPageBreak/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920148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ab/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F1081D" w:rsidRDefault="00F1081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F41978">
        <w:rPr>
          <w:rFonts w:ascii="GHEA Grapalat" w:hAnsi="GHEA Grapalat"/>
          <w:b/>
          <w:color w:val="FF0000"/>
          <w:sz w:val="18"/>
          <w:lang w:val="af-ZA"/>
        </w:rPr>
        <w:t>25-10/12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F41978">
        <w:rPr>
          <w:rFonts w:ascii="GHEA Grapalat" w:hAnsi="GHEA Grapalat"/>
          <w:b/>
          <w:color w:val="FF0000"/>
          <w:sz w:val="20"/>
          <w:szCs w:val="20"/>
          <w:lang w:val="af-ZA"/>
        </w:rPr>
        <w:t>25-10/12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F41978">
        <w:rPr>
          <w:rFonts w:ascii="GHEA Grapalat" w:hAnsi="GHEA Grapalat"/>
          <w:b/>
          <w:color w:val="FF0000"/>
          <w:sz w:val="18"/>
          <w:lang w:val="af-ZA"/>
        </w:rPr>
        <w:t>25-10/12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C77C5B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594" w:rsidRDefault="00EC5594">
      <w:r>
        <w:separator/>
      </w:r>
    </w:p>
  </w:endnote>
  <w:endnote w:type="continuationSeparator" w:id="1">
    <w:p w:rsidR="00EC5594" w:rsidRDefault="00EC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594" w:rsidRDefault="00EC5594">
      <w:r>
        <w:separator/>
      </w:r>
    </w:p>
  </w:footnote>
  <w:footnote w:type="continuationSeparator" w:id="1">
    <w:p w:rsidR="00EC5594" w:rsidRDefault="00EC5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135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6A1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97C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2FFA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4AA1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77C5B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776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0D3F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EEE"/>
    <w:rsid w:val="00E805B6"/>
    <w:rsid w:val="00E81D32"/>
    <w:rsid w:val="00E84171"/>
    <w:rsid w:val="00E844F6"/>
    <w:rsid w:val="00E85A49"/>
    <w:rsid w:val="00E86726"/>
    <w:rsid w:val="00E87567"/>
    <w:rsid w:val="00E904C9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5594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081D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1978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162</TotalTime>
  <Pages>7</Pages>
  <Words>2731</Words>
  <Characters>15570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18265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57</cp:revision>
  <cp:lastPrinted>2024-11-18T06:14:00Z</cp:lastPrinted>
  <dcterms:created xsi:type="dcterms:W3CDTF">2024-01-22T11:56:00Z</dcterms:created>
  <dcterms:modified xsi:type="dcterms:W3CDTF">2025-02-25T08:05:00Z</dcterms:modified>
</cp:coreProperties>
</file>