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68" w:rsidRDefault="00176C6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Pr="00403F35">
        <w:rPr>
          <w:rFonts w:ascii="Sylfaen" w:hAnsi="Sylfaen" w:cs="Sylfaen"/>
          <w:b/>
          <w:i/>
          <w:szCs w:val="24"/>
          <w:lang w:val="af-ZA"/>
        </w:rPr>
        <w:t xml:space="preserve"> ՁԵՎՈՎ ԳՆՈՒՄ ԿԱՏԱՐԵԼՈՒ ԸՆԹԱՑԱԿԱՐԳԻ </w:t>
      </w:r>
    </w:p>
    <w:p w:rsidR="00176C68" w:rsidRPr="00D71FE8" w:rsidRDefault="00176C68" w:rsidP="00403F35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DE5DE4">
        <w:rPr>
          <w:rFonts w:ascii="GHEA Grapalat" w:hAnsi="GHEA Grapalat"/>
          <w:b/>
          <w:sz w:val="16"/>
          <w:szCs w:val="16"/>
        </w:rPr>
        <w:t>ԿՆՔՎԱԾ</w:t>
      </w:r>
      <w:r w:rsidRPr="00D71FE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DE5DE4">
        <w:rPr>
          <w:rFonts w:ascii="GHEA Grapalat" w:hAnsi="GHEA Grapalat"/>
          <w:b/>
          <w:sz w:val="16"/>
          <w:szCs w:val="16"/>
        </w:rPr>
        <w:t>ՊԱՅՄԱՆԱԳՐԻ</w:t>
      </w:r>
      <w:r w:rsidRPr="00D71FE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DE5DE4">
        <w:rPr>
          <w:rFonts w:ascii="GHEA Grapalat" w:hAnsi="GHEA Grapalat"/>
          <w:b/>
          <w:sz w:val="16"/>
          <w:szCs w:val="16"/>
        </w:rPr>
        <w:t>ՄԱՍԻՆ</w:t>
      </w:r>
    </w:p>
    <w:p w:rsidR="00176C68" w:rsidRPr="00403F35" w:rsidRDefault="00176C68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176C68" w:rsidRPr="001116EF" w:rsidRDefault="00176C68" w:rsidP="00A323E3">
      <w:pPr>
        <w:rPr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                                                                </w:t>
      </w:r>
      <w:r w:rsidRPr="0056377E">
        <w:rPr>
          <w:rFonts w:ascii="Sylfaen" w:hAnsi="Sylfaen" w:cs="Sylfaen"/>
          <w:b/>
          <w:sz w:val="20"/>
          <w:lang w:val="af-ZA"/>
        </w:rPr>
        <w:t>«</w:t>
      </w:r>
      <w:r w:rsidRPr="000F62F4">
        <w:rPr>
          <w:rFonts w:ascii="Arial" w:hAnsi="Arial" w:cs="Arial"/>
          <w:b/>
          <w:lang w:val="hy-AM"/>
        </w:rPr>
        <w:t xml:space="preserve"> </w:t>
      </w:r>
      <w:r w:rsidRPr="00577EE9">
        <w:rPr>
          <w:rFonts w:ascii="Arial" w:hAnsi="Arial" w:cs="Arial"/>
          <w:b/>
          <w:lang w:val="hy-AM"/>
        </w:rPr>
        <w:t>ԳՍԿ</w:t>
      </w:r>
      <w:r w:rsidRPr="00577EE9">
        <w:rPr>
          <w:rFonts w:ascii="Arial" w:hAnsi="Arial" w:cs="Arial"/>
          <w:b/>
          <w:lang w:val="es-ES"/>
        </w:rPr>
        <w:t>-</w:t>
      </w:r>
      <w:r w:rsidRPr="00577EE9">
        <w:rPr>
          <w:rFonts w:ascii="Arial" w:hAnsi="Arial" w:cs="Arial"/>
          <w:b/>
          <w:lang w:val="hy-AM"/>
        </w:rPr>
        <w:t>ՀՄ</w:t>
      </w:r>
      <w:r w:rsidRPr="00577EE9">
        <w:rPr>
          <w:rFonts w:ascii="Arial" w:hAnsi="Arial" w:cs="Arial"/>
          <w:b/>
          <w:lang w:val="es-ES"/>
        </w:rPr>
        <w:t>ԱՊՁԲ-23/</w:t>
      </w:r>
      <w:r w:rsidRPr="00577EE9">
        <w:rPr>
          <w:rFonts w:ascii="Arial" w:hAnsi="Arial" w:cs="Arial"/>
          <w:b/>
          <w:lang w:val="hy-AM"/>
        </w:rPr>
        <w:t>7</w:t>
      </w:r>
      <w:r w:rsidRPr="0056377E">
        <w:rPr>
          <w:rFonts w:ascii="Sylfaen" w:hAnsi="Sylfaen" w:cs="Sylfaen"/>
          <w:b/>
          <w:sz w:val="20"/>
          <w:lang w:val="af-ZA"/>
        </w:rPr>
        <w:t>»</w:t>
      </w:r>
    </w:p>
    <w:p w:rsidR="00176C68" w:rsidRPr="00D26F9D" w:rsidRDefault="00176C68" w:rsidP="00D26F9D">
      <w:pPr>
        <w:rPr>
          <w:rFonts w:ascii="Sylfaen" w:hAnsi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Pr="0056377E">
        <w:rPr>
          <w:rFonts w:ascii="Sylfaen" w:hAnsi="Sylfaen" w:cs="Sylfaen"/>
          <w:sz w:val="20"/>
          <w:lang w:val="af-ZA"/>
        </w:rPr>
        <w:t>«</w:t>
      </w:r>
      <w:r w:rsidRPr="000F62F4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Գյումրի սելեկցիոն կայան ՓԲԸ</w:t>
      </w:r>
      <w:r w:rsidRPr="0096345E">
        <w:rPr>
          <w:rFonts w:ascii="Sylfaen" w:hAnsi="Sylfaen"/>
          <w:sz w:val="20"/>
          <w:lang w:val="it-IT"/>
        </w:rPr>
        <w:t>-</w:t>
      </w:r>
      <w:r>
        <w:rPr>
          <w:rFonts w:ascii="Sylfaen" w:hAnsi="Sylfaen"/>
          <w:sz w:val="20"/>
          <w:lang w:val="it-IT"/>
        </w:rPr>
        <w:t>ը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56377E">
        <w:rPr>
          <w:rFonts w:ascii="Sylfaen" w:hAnsi="Sylfaen" w:cs="Sylfaen"/>
          <w:b/>
          <w:sz w:val="20"/>
          <w:lang w:val="af-ZA"/>
        </w:rPr>
        <w:t>«</w:t>
      </w:r>
      <w:r w:rsidRPr="000F62F4">
        <w:rPr>
          <w:rFonts w:ascii="Arial" w:hAnsi="Arial" w:cs="Arial"/>
          <w:b/>
          <w:lang w:val="hy-AM"/>
        </w:rPr>
        <w:t xml:space="preserve"> </w:t>
      </w:r>
      <w:r w:rsidRPr="00577EE9">
        <w:rPr>
          <w:rFonts w:ascii="Arial" w:hAnsi="Arial" w:cs="Arial"/>
          <w:b/>
          <w:lang w:val="hy-AM"/>
        </w:rPr>
        <w:t>ԳՍԿ</w:t>
      </w:r>
      <w:r w:rsidRPr="00577EE9">
        <w:rPr>
          <w:rFonts w:ascii="Arial" w:hAnsi="Arial" w:cs="Arial"/>
          <w:b/>
          <w:lang w:val="es-ES"/>
        </w:rPr>
        <w:t>-</w:t>
      </w:r>
      <w:r w:rsidRPr="00577EE9">
        <w:rPr>
          <w:rFonts w:ascii="Arial" w:hAnsi="Arial" w:cs="Arial"/>
          <w:b/>
          <w:lang w:val="hy-AM"/>
        </w:rPr>
        <w:t>ՀՄ</w:t>
      </w:r>
      <w:r w:rsidRPr="00577EE9">
        <w:rPr>
          <w:rFonts w:ascii="Arial" w:hAnsi="Arial" w:cs="Arial"/>
          <w:b/>
          <w:lang w:val="es-ES"/>
        </w:rPr>
        <w:t>ԱՊՁԲ-23/</w:t>
      </w:r>
      <w:r w:rsidRPr="00577EE9">
        <w:rPr>
          <w:rFonts w:ascii="Arial" w:hAnsi="Arial" w:cs="Arial"/>
          <w:b/>
          <w:lang w:val="hy-AM"/>
        </w:rPr>
        <w:t>7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 կնքված պայմանագրի մասին տեղեկատվությունը։</w:t>
      </w:r>
    </w:p>
    <w:tbl>
      <w:tblPr>
        <w:tblW w:w="1160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30"/>
        <w:gridCol w:w="90"/>
        <w:gridCol w:w="98"/>
        <w:gridCol w:w="487"/>
        <w:gridCol w:w="90"/>
        <w:gridCol w:w="945"/>
        <w:gridCol w:w="41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75"/>
        <w:gridCol w:w="36"/>
        <w:gridCol w:w="30"/>
        <w:gridCol w:w="151"/>
        <w:gridCol w:w="31"/>
        <w:gridCol w:w="129"/>
        <w:gridCol w:w="351"/>
        <w:gridCol w:w="270"/>
        <w:gridCol w:w="177"/>
        <w:gridCol w:w="31"/>
        <w:gridCol w:w="1062"/>
        <w:gridCol w:w="92"/>
        <w:gridCol w:w="385"/>
        <w:gridCol w:w="73"/>
        <w:gridCol w:w="450"/>
        <w:gridCol w:w="530"/>
        <w:gridCol w:w="10"/>
      </w:tblGrid>
      <w:tr w:rsidR="00176C68" w:rsidRPr="00F714C3" w:rsidTr="00256354">
        <w:trPr>
          <w:trHeight w:val="146"/>
        </w:trPr>
        <w:tc>
          <w:tcPr>
            <w:tcW w:w="11602" w:type="dxa"/>
            <w:gridSpan w:val="49"/>
            <w:vAlign w:val="center"/>
          </w:tcPr>
          <w:p w:rsidR="00176C68" w:rsidRPr="00F714C3" w:rsidRDefault="00176C68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176C68" w:rsidRPr="00F714C3" w:rsidTr="00256354">
        <w:trPr>
          <w:trHeight w:val="110"/>
        </w:trPr>
        <w:tc>
          <w:tcPr>
            <w:tcW w:w="630" w:type="dxa"/>
            <w:vMerge w:val="restart"/>
            <w:vAlign w:val="center"/>
          </w:tcPr>
          <w:p w:rsidR="00176C68" w:rsidRPr="00F714C3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8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042" w:type="dxa"/>
            <w:gridSpan w:val="11"/>
            <w:vMerge w:val="restart"/>
            <w:vAlign w:val="center"/>
          </w:tcPr>
          <w:p w:rsidR="00176C68" w:rsidRPr="00857D80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080" w:type="dxa"/>
            <w:gridSpan w:val="10"/>
            <w:vMerge w:val="restart"/>
            <w:vAlign w:val="center"/>
          </w:tcPr>
          <w:p w:rsidR="00176C68" w:rsidRPr="00F714C3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76C68" w:rsidRPr="00F714C3" w:rsidTr="00256354">
        <w:trPr>
          <w:trHeight w:val="175"/>
        </w:trPr>
        <w:tc>
          <w:tcPr>
            <w:tcW w:w="630" w:type="dxa"/>
            <w:vMerge/>
            <w:vAlign w:val="center"/>
          </w:tcPr>
          <w:p w:rsidR="00176C68" w:rsidRPr="00F714C3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176C68" w:rsidRPr="00857D80" w:rsidRDefault="00176C68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042" w:type="dxa"/>
            <w:gridSpan w:val="11"/>
            <w:vMerge/>
          </w:tcPr>
          <w:p w:rsidR="00176C68" w:rsidRPr="00857D80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80" w:type="dxa"/>
            <w:gridSpan w:val="10"/>
            <w:vMerge/>
          </w:tcPr>
          <w:p w:rsidR="00176C68" w:rsidRPr="00857D80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76C68" w:rsidRPr="00F714C3" w:rsidTr="00256354">
        <w:trPr>
          <w:trHeight w:val="275"/>
        </w:trPr>
        <w:tc>
          <w:tcPr>
            <w:tcW w:w="630" w:type="dxa"/>
            <w:vMerge/>
            <w:vAlign w:val="center"/>
          </w:tcPr>
          <w:p w:rsidR="00176C68" w:rsidRPr="00F714C3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vAlign w:val="center"/>
          </w:tcPr>
          <w:p w:rsidR="00176C68" w:rsidRPr="00857D80" w:rsidRDefault="00176C6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42" w:type="dxa"/>
            <w:gridSpan w:val="11"/>
            <w:vMerge/>
          </w:tcPr>
          <w:p w:rsidR="00176C68" w:rsidRPr="00857D80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80" w:type="dxa"/>
            <w:gridSpan w:val="10"/>
            <w:vMerge/>
          </w:tcPr>
          <w:p w:rsidR="00176C68" w:rsidRPr="00857D80" w:rsidRDefault="00176C68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76C68" w:rsidRPr="000F62F4" w:rsidTr="00256354">
        <w:trPr>
          <w:trHeight w:val="40"/>
        </w:trPr>
        <w:tc>
          <w:tcPr>
            <w:tcW w:w="630" w:type="dxa"/>
            <w:vAlign w:val="center"/>
          </w:tcPr>
          <w:p w:rsidR="00176C68" w:rsidRPr="00857D80" w:rsidRDefault="00176C68" w:rsidP="003D2C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vAlign w:val="center"/>
          </w:tcPr>
          <w:p w:rsidR="00176C68" w:rsidRPr="0056377E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u w:color="000000"/>
                <w:lang w:val="hy-AM"/>
              </w:rPr>
              <w:t>Առվույտի սերմերի</w:t>
            </w:r>
          </w:p>
        </w:tc>
        <w:tc>
          <w:tcPr>
            <w:tcW w:w="720" w:type="dxa"/>
            <w:gridSpan w:val="4"/>
            <w:vAlign w:val="center"/>
          </w:tcPr>
          <w:p w:rsidR="00176C68" w:rsidRPr="001116EF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630" w:type="dxa"/>
            <w:gridSpan w:val="6"/>
            <w:vAlign w:val="center"/>
          </w:tcPr>
          <w:p w:rsidR="00176C68" w:rsidRPr="000F62F4" w:rsidRDefault="00176C68" w:rsidP="003D2C0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5625</w:t>
            </w:r>
          </w:p>
        </w:tc>
        <w:tc>
          <w:tcPr>
            <w:tcW w:w="720" w:type="dxa"/>
            <w:gridSpan w:val="2"/>
            <w:vAlign w:val="center"/>
          </w:tcPr>
          <w:p w:rsidR="00176C68" w:rsidRPr="000F62F4" w:rsidRDefault="00176C68" w:rsidP="003D2C0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5625</w:t>
            </w:r>
          </w:p>
        </w:tc>
        <w:tc>
          <w:tcPr>
            <w:tcW w:w="1080" w:type="dxa"/>
            <w:gridSpan w:val="6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  <w:tc>
          <w:tcPr>
            <w:tcW w:w="990" w:type="dxa"/>
            <w:gridSpan w:val="4"/>
            <w:vAlign w:val="center"/>
          </w:tcPr>
          <w:p w:rsidR="00176C68" w:rsidRPr="000F62F4" w:rsidRDefault="00176C68" w:rsidP="003D2C0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  <w:tc>
          <w:tcPr>
            <w:tcW w:w="2042" w:type="dxa"/>
            <w:gridSpan w:val="11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Առվույտի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էլիտային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կամ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սուպերէլիտային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սերմանյութեր՝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99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տոկոս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ավելի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մաքրությամբ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90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տոկոս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ավելի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ծլունակությամբ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(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կոնդիցիոն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),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զտված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պարկավորված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(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տեխնիկական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փաստաթղթերով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հիմնավորված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>)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։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Անվտանգությունը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մակնշումը՝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ըստ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ՀՀ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կառավարության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որոշմամբ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հաստատված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«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սերմանյութերի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արտադրմանը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պահմանը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վերամշակմանը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օգտահանմանը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ներկայացվող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պահանջների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տեխնիկական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կանոնակարգի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»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«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Սննդամթերքի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անվտանգության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մասին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»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ՀՀ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օրենքի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8-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րդ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հոդվածի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«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Սննդամթերքի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անվտանգության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մասին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»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ՀՀ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օրենքի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8-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րդ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հոդվածի</w:t>
            </w:r>
          </w:p>
        </w:tc>
        <w:tc>
          <w:tcPr>
            <w:tcW w:w="3080" w:type="dxa"/>
            <w:gridSpan w:val="10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Առվույտի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էլիտային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կամ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սուպերէլիտային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սերմանյութեր՝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99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տոկոս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ավելի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մաքրությամբ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90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տոկոս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ավելի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ծլունակությամբ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(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կոնդիցիոն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),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զտված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պարկավորված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(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տեխնիկական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փաստաթղթերով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հիմնավորված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>)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։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Անվտանգությունը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մակնշումը՝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ըստ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ՀՀ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կառավարության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որոշմամբ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հաստատված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«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սերմանյութերի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արտադրմանը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պահմանը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,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վերամշակմանը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օգտահանմանը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ներկայացվող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պահանջների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տեխնիկական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կանոնակարգի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»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և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«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Սննդամթերքի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անվտանգության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մասին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»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ՀՀ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օրենքի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8-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րդ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հոդվածի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«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Սննդամթերքի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անվտանգության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մասին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»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ՀՀ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օրենքի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8-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րդ</w:t>
            </w:r>
            <w:r w:rsidRPr="000F62F4">
              <w:rPr>
                <w:rFonts w:ascii="Segoe UI Historic" w:hAnsi="Segoe UI Historic" w:cs="Segoe UI Historic"/>
                <w:color w:val="050505"/>
                <w:sz w:val="16"/>
                <w:szCs w:val="16"/>
                <w:shd w:val="clear" w:color="auto" w:fill="F0F0F0"/>
                <w:lang w:val="hy-AM"/>
              </w:rPr>
              <w:t xml:space="preserve"> </w:t>
            </w:r>
            <w:r w:rsidRPr="000F62F4">
              <w:rPr>
                <w:rFonts w:ascii="Arial" w:hAnsi="Arial" w:cs="Arial"/>
                <w:color w:val="050505"/>
                <w:sz w:val="16"/>
                <w:szCs w:val="16"/>
                <w:shd w:val="clear" w:color="auto" w:fill="F0F0F0"/>
                <w:lang w:val="hy-AM"/>
              </w:rPr>
              <w:t>հոդվածի</w:t>
            </w:r>
          </w:p>
        </w:tc>
      </w:tr>
      <w:tr w:rsidR="00176C68" w:rsidRPr="000F62F4" w:rsidTr="00256354">
        <w:trPr>
          <w:trHeight w:val="169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0F62F4" w:rsidTr="00256354">
        <w:trPr>
          <w:trHeight w:val="137"/>
        </w:trPr>
        <w:tc>
          <w:tcPr>
            <w:tcW w:w="4687" w:type="dxa"/>
            <w:gridSpan w:val="19"/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15" w:type="dxa"/>
            <w:gridSpan w:val="30"/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76C68" w:rsidRPr="000F62F4" w:rsidTr="00256354">
        <w:trPr>
          <w:trHeight w:val="196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0F62F4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C68" w:rsidRPr="001116EF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5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5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76C68" w:rsidRPr="000F62F4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6C68" w:rsidRPr="000F62F4" w:rsidRDefault="00176C68" w:rsidP="00294B3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Pr="000F62F4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Pr="000F62F4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0F62F4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76C68" w:rsidRPr="000F62F4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6C68" w:rsidRPr="0056377E" w:rsidRDefault="00176C68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56377E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76C68" w:rsidRPr="000F62F4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76C68" w:rsidRPr="00F714C3" w:rsidTr="00256354">
        <w:trPr>
          <w:trHeight w:val="54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76C68" w:rsidRPr="00F714C3" w:rsidTr="00256354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2" w:type="dxa"/>
            <w:gridSpan w:val="32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76C68" w:rsidRPr="00F714C3" w:rsidTr="00256354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52" w:type="dxa"/>
            <w:gridSpan w:val="32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76C68" w:rsidRPr="00F714C3" w:rsidTr="00256354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87" w:type="dxa"/>
            <w:gridSpan w:val="11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3" w:type="dxa"/>
            <w:gridSpan w:val="8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76C68" w:rsidRPr="00F714C3" w:rsidTr="00256354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58" w:type="dxa"/>
            <w:gridSpan w:val="5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70" w:type="dxa"/>
            <w:gridSpan w:val="4"/>
            <w:vAlign w:val="center"/>
          </w:tcPr>
          <w:p w:rsidR="00176C68" w:rsidRPr="00F714C3" w:rsidRDefault="00176C68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4"/>
            <w:vAlign w:val="center"/>
          </w:tcPr>
          <w:p w:rsidR="00176C68" w:rsidRPr="00F714C3" w:rsidRDefault="00176C68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76C68" w:rsidRPr="00F714C3" w:rsidTr="000F62F4">
        <w:trPr>
          <w:trHeight w:val="46"/>
        </w:trPr>
        <w:tc>
          <w:tcPr>
            <w:tcW w:w="1395" w:type="dxa"/>
            <w:gridSpan w:val="5"/>
            <w:vAlign w:val="center"/>
          </w:tcPr>
          <w:p w:rsidR="00176C68" w:rsidRPr="00472CBC" w:rsidRDefault="00176C68" w:rsidP="003D2C0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vAlign w:val="center"/>
          </w:tcPr>
          <w:p w:rsidR="00176C68" w:rsidRPr="000F62F4" w:rsidRDefault="00176C68" w:rsidP="00A323E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 xml:space="preserve">Ղազարյան Աղասին </w:t>
            </w:r>
            <w:r w:rsidRPr="000F62F4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 </w:t>
            </w:r>
          </w:p>
        </w:tc>
        <w:tc>
          <w:tcPr>
            <w:tcW w:w="1418" w:type="dxa"/>
            <w:gridSpan w:val="6"/>
            <w:vAlign w:val="center"/>
          </w:tcPr>
          <w:p w:rsidR="00176C68" w:rsidRPr="000F62F4" w:rsidRDefault="00176C68" w:rsidP="00A72DF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17 437 500</w:t>
            </w:r>
          </w:p>
        </w:tc>
        <w:tc>
          <w:tcPr>
            <w:tcW w:w="1314" w:type="dxa"/>
            <w:gridSpan w:val="7"/>
            <w:vAlign w:val="center"/>
          </w:tcPr>
          <w:p w:rsidR="00176C68" w:rsidRPr="000F62F4" w:rsidRDefault="00176C68" w:rsidP="00A72DF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17 437 500</w:t>
            </w:r>
          </w:p>
        </w:tc>
        <w:tc>
          <w:tcPr>
            <w:tcW w:w="1229" w:type="dxa"/>
            <w:gridSpan w:val="6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2F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58" w:type="dxa"/>
            <w:gridSpan w:val="5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2F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70" w:type="dxa"/>
            <w:gridSpan w:val="4"/>
          </w:tcPr>
          <w:p w:rsidR="00176C68" w:rsidRPr="000F62F4" w:rsidRDefault="00176C68">
            <w:pPr>
              <w:rPr>
                <w:sz w:val="16"/>
                <w:szCs w:val="16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17 437 500</w:t>
            </w:r>
          </w:p>
        </w:tc>
        <w:tc>
          <w:tcPr>
            <w:tcW w:w="1063" w:type="dxa"/>
            <w:gridSpan w:val="4"/>
          </w:tcPr>
          <w:p w:rsidR="00176C68" w:rsidRPr="000F62F4" w:rsidRDefault="00176C68">
            <w:pPr>
              <w:rPr>
                <w:sz w:val="16"/>
                <w:szCs w:val="16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17 437 500</w:t>
            </w:r>
          </w:p>
        </w:tc>
      </w:tr>
      <w:tr w:rsidR="00176C68" w:rsidRPr="00F714C3" w:rsidTr="00256354">
        <w:trPr>
          <w:trHeight w:val="46"/>
        </w:trPr>
        <w:tc>
          <w:tcPr>
            <w:tcW w:w="1395" w:type="dxa"/>
            <w:gridSpan w:val="5"/>
            <w:vAlign w:val="center"/>
          </w:tcPr>
          <w:p w:rsidR="00176C68" w:rsidRPr="000F62F4" w:rsidRDefault="00176C68" w:rsidP="003D2C0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655" w:type="dxa"/>
            <w:gridSpan w:val="12"/>
            <w:vAlign w:val="center"/>
          </w:tcPr>
          <w:p w:rsidR="00176C68" w:rsidRPr="000F62F4" w:rsidRDefault="00176C68" w:rsidP="00A323E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Մխիթարյան Հարություն </w:t>
            </w:r>
            <w:r w:rsidRPr="000F62F4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 </w:t>
            </w:r>
          </w:p>
        </w:tc>
        <w:tc>
          <w:tcPr>
            <w:tcW w:w="1418" w:type="dxa"/>
            <w:gridSpan w:val="6"/>
            <w:vAlign w:val="center"/>
          </w:tcPr>
          <w:p w:rsidR="00176C68" w:rsidRPr="000F62F4" w:rsidRDefault="00176C68" w:rsidP="00A72DF4">
            <w:pPr>
              <w:rPr>
                <w:rFonts w:ascii="GHEA Grapalat" w:hAnsi="GHEA Grapalat" w:cs="Arial Unicode MS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  <w:tc>
          <w:tcPr>
            <w:tcW w:w="1314" w:type="dxa"/>
            <w:gridSpan w:val="7"/>
            <w:vAlign w:val="center"/>
          </w:tcPr>
          <w:p w:rsidR="00176C68" w:rsidRPr="000F62F4" w:rsidRDefault="00176C68" w:rsidP="00A72DF4">
            <w:pPr>
              <w:rPr>
                <w:rFonts w:ascii="GHEA Grapalat" w:hAnsi="GHEA Grapalat" w:cs="Arial Unicode MS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  <w:tc>
          <w:tcPr>
            <w:tcW w:w="1229" w:type="dxa"/>
            <w:gridSpan w:val="6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76C68" w:rsidRPr="000F62F4" w:rsidRDefault="00176C68" w:rsidP="00A72DF4">
            <w:pPr>
              <w:rPr>
                <w:rFonts w:ascii="GHEA Grapalat" w:hAnsi="GHEA Grapalat" w:cs="Arial Unicode MS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  <w:tc>
          <w:tcPr>
            <w:tcW w:w="1063" w:type="dxa"/>
            <w:gridSpan w:val="4"/>
            <w:vAlign w:val="center"/>
          </w:tcPr>
          <w:p w:rsidR="00176C68" w:rsidRPr="000F62F4" w:rsidRDefault="00176C68" w:rsidP="003D2C0C">
            <w:pPr>
              <w:jc w:val="center"/>
              <w:rPr>
                <w:rFonts w:ascii="GHEA Grapalat" w:hAnsi="GHEA Grapalat" w:cs="Arial Unicode MS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</w:tr>
      <w:tr w:rsidR="00176C68" w:rsidRPr="00F714C3" w:rsidTr="00256354">
        <w:trPr>
          <w:trHeight w:val="290"/>
        </w:trPr>
        <w:tc>
          <w:tcPr>
            <w:tcW w:w="2927" w:type="dxa"/>
            <w:gridSpan w:val="8"/>
            <w:vAlign w:val="center"/>
          </w:tcPr>
          <w:p w:rsidR="00176C68" w:rsidRPr="00F714C3" w:rsidRDefault="00176C68" w:rsidP="001E52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5" w:type="dxa"/>
            <w:gridSpan w:val="41"/>
            <w:vAlign w:val="center"/>
          </w:tcPr>
          <w:p w:rsidR="00176C68" w:rsidRPr="00F714C3" w:rsidRDefault="00176C68" w:rsidP="001E52D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76C68" w:rsidRPr="00F714C3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76C68" w:rsidRPr="00F714C3" w:rsidTr="00256354">
        <w:tc>
          <w:tcPr>
            <w:tcW w:w="11602" w:type="dxa"/>
            <w:gridSpan w:val="49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76C68" w:rsidRPr="00F714C3" w:rsidTr="00256354">
        <w:tc>
          <w:tcPr>
            <w:tcW w:w="818" w:type="dxa"/>
            <w:gridSpan w:val="3"/>
            <w:vMerge w:val="restart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3" w:type="dxa"/>
            <w:gridSpan w:val="42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76C68" w:rsidRPr="00F714C3" w:rsidTr="00256354">
        <w:tc>
          <w:tcPr>
            <w:tcW w:w="818" w:type="dxa"/>
            <w:gridSpan w:val="3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5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6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750" w:type="dxa"/>
            <w:gridSpan w:val="3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1362" w:type="dxa"/>
            <w:gridSpan w:val="4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gridSpan w:val="2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76C68" w:rsidRPr="00F714C3" w:rsidTr="00256354">
        <w:trPr>
          <w:trHeight w:val="40"/>
        </w:trPr>
        <w:tc>
          <w:tcPr>
            <w:tcW w:w="818" w:type="dxa"/>
            <w:gridSpan w:val="3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</w:tcPr>
          <w:p w:rsidR="00176C68" w:rsidRPr="00F714C3" w:rsidRDefault="00176C68" w:rsidP="001E52D1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6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</w:tcPr>
          <w:p w:rsidR="00176C68" w:rsidRPr="00F714C3" w:rsidRDefault="00176C68" w:rsidP="001E52D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62" w:type="dxa"/>
            <w:gridSpan w:val="4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gridSpan w:val="2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rPr>
          <w:trHeight w:val="367"/>
        </w:trPr>
        <w:tc>
          <w:tcPr>
            <w:tcW w:w="2954" w:type="dxa"/>
            <w:gridSpan w:val="9"/>
            <w:vAlign w:val="center"/>
          </w:tcPr>
          <w:p w:rsidR="00176C68" w:rsidRPr="00F714C3" w:rsidRDefault="00176C68" w:rsidP="001E52D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8" w:type="dxa"/>
            <w:gridSpan w:val="40"/>
            <w:vAlign w:val="center"/>
          </w:tcPr>
          <w:p w:rsidR="00176C68" w:rsidRPr="00F714C3" w:rsidRDefault="00176C68" w:rsidP="001E52D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rPr>
          <w:trHeight w:val="367"/>
        </w:trPr>
        <w:tc>
          <w:tcPr>
            <w:tcW w:w="2954" w:type="dxa"/>
            <w:gridSpan w:val="9"/>
            <w:vAlign w:val="center"/>
          </w:tcPr>
          <w:p w:rsidR="00176C68" w:rsidRPr="00F714C3" w:rsidRDefault="00176C68" w:rsidP="001E52D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48" w:type="dxa"/>
            <w:gridSpan w:val="40"/>
            <w:vAlign w:val="center"/>
          </w:tcPr>
          <w:p w:rsidR="00176C68" w:rsidRPr="00F714C3" w:rsidRDefault="00176C68" w:rsidP="001E52D1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rPr>
          <w:trHeight w:val="289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76C68" w:rsidRPr="00F714C3" w:rsidTr="00256354">
        <w:trPr>
          <w:trHeight w:val="346"/>
        </w:trPr>
        <w:tc>
          <w:tcPr>
            <w:tcW w:w="5400" w:type="dxa"/>
            <w:gridSpan w:val="22"/>
            <w:vAlign w:val="center"/>
          </w:tcPr>
          <w:p w:rsidR="00176C68" w:rsidRPr="00F714C3" w:rsidRDefault="00176C68" w:rsidP="001E52D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02" w:type="dxa"/>
            <w:gridSpan w:val="27"/>
            <w:vAlign w:val="center"/>
          </w:tcPr>
          <w:p w:rsidR="00176C68" w:rsidRPr="005753C5" w:rsidRDefault="00176C68" w:rsidP="00A323E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76C68" w:rsidRPr="00F714C3" w:rsidTr="00256354">
        <w:trPr>
          <w:trHeight w:val="358"/>
        </w:trPr>
        <w:tc>
          <w:tcPr>
            <w:tcW w:w="5400" w:type="dxa"/>
            <w:gridSpan w:val="22"/>
            <w:vMerge w:val="restart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60" w:type="dxa"/>
            <w:gridSpan w:val="13"/>
            <w:vAlign w:val="center"/>
          </w:tcPr>
          <w:p w:rsidR="00176C68" w:rsidRPr="00F714C3" w:rsidRDefault="00176C68" w:rsidP="001E52D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</w:t>
            </w:r>
          </w:p>
        </w:tc>
        <w:tc>
          <w:tcPr>
            <w:tcW w:w="3742" w:type="dxa"/>
            <w:gridSpan w:val="14"/>
            <w:vAlign w:val="center"/>
          </w:tcPr>
          <w:p w:rsidR="00176C68" w:rsidRPr="00F714C3" w:rsidRDefault="00176C68" w:rsidP="001E52D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76C68" w:rsidRPr="00F714C3" w:rsidTr="00256354">
        <w:trPr>
          <w:trHeight w:val="370"/>
        </w:trPr>
        <w:tc>
          <w:tcPr>
            <w:tcW w:w="5400" w:type="dxa"/>
            <w:gridSpan w:val="22"/>
            <w:vMerge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60" w:type="dxa"/>
            <w:gridSpan w:val="13"/>
            <w:vAlign w:val="center"/>
          </w:tcPr>
          <w:p w:rsidR="00176C68" w:rsidRPr="00F24CD1" w:rsidRDefault="00176C68" w:rsidP="001E52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742" w:type="dxa"/>
            <w:gridSpan w:val="14"/>
            <w:vAlign w:val="center"/>
          </w:tcPr>
          <w:p w:rsidR="00176C68" w:rsidRPr="00F24CD1" w:rsidRDefault="00176C68" w:rsidP="001E52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176C68" w:rsidRPr="00BB4AD1" w:rsidTr="001E3189">
        <w:trPr>
          <w:trHeight w:val="344"/>
        </w:trPr>
        <w:tc>
          <w:tcPr>
            <w:tcW w:w="5400" w:type="dxa"/>
            <w:gridSpan w:val="22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2" w:type="dxa"/>
            <w:gridSpan w:val="27"/>
          </w:tcPr>
          <w:p w:rsidR="00176C68" w:rsidRDefault="00176C6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76C68" w:rsidRPr="000F62F4" w:rsidTr="001E3189">
        <w:trPr>
          <w:trHeight w:val="344"/>
        </w:trPr>
        <w:tc>
          <w:tcPr>
            <w:tcW w:w="5400" w:type="dxa"/>
            <w:gridSpan w:val="22"/>
            <w:vAlign w:val="center"/>
          </w:tcPr>
          <w:p w:rsidR="00176C68" w:rsidRPr="00F714C3" w:rsidRDefault="00176C68" w:rsidP="001E52D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2" w:type="dxa"/>
            <w:gridSpan w:val="27"/>
          </w:tcPr>
          <w:p w:rsidR="00176C68" w:rsidRPr="000F62F4" w:rsidRDefault="00176C68">
            <w:pPr>
              <w:rPr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14.11</w:t>
            </w:r>
            <w:r w:rsidRPr="000F62F4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AD0FF2">
              <w:rPr>
                <w:rFonts w:ascii="Sylfaen" w:hAnsi="Sylfaen"/>
                <w:b/>
                <w:sz w:val="14"/>
                <w:szCs w:val="14"/>
                <w:lang w:val="hy-AM"/>
              </w:rPr>
              <w:t>2023թ</w:t>
            </w:r>
          </w:p>
        </w:tc>
      </w:tr>
      <w:tr w:rsidR="00176C68" w:rsidRPr="000F62F4" w:rsidTr="001E3189">
        <w:trPr>
          <w:trHeight w:val="344"/>
        </w:trPr>
        <w:tc>
          <w:tcPr>
            <w:tcW w:w="5400" w:type="dxa"/>
            <w:gridSpan w:val="22"/>
            <w:vAlign w:val="center"/>
          </w:tcPr>
          <w:p w:rsidR="00176C68" w:rsidRPr="00F714C3" w:rsidRDefault="00176C68" w:rsidP="001E52D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2" w:type="dxa"/>
            <w:gridSpan w:val="27"/>
          </w:tcPr>
          <w:p w:rsidR="00176C68" w:rsidRPr="000F62F4" w:rsidRDefault="00176C68">
            <w:pPr>
              <w:rPr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14.11</w:t>
            </w:r>
            <w:r w:rsidRPr="000F62F4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AD0FF2">
              <w:rPr>
                <w:rFonts w:ascii="Sylfaen" w:hAnsi="Sylfaen"/>
                <w:b/>
                <w:sz w:val="14"/>
                <w:szCs w:val="14"/>
                <w:lang w:val="hy-AM"/>
              </w:rPr>
              <w:t>2023թ</w:t>
            </w:r>
          </w:p>
        </w:tc>
      </w:tr>
      <w:tr w:rsidR="00176C68" w:rsidRPr="000F62F4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0F62F4" w:rsidTr="00256354">
        <w:tc>
          <w:tcPr>
            <w:tcW w:w="720" w:type="dxa"/>
            <w:gridSpan w:val="2"/>
            <w:vMerge w:val="restart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82" w:type="dxa"/>
            <w:gridSpan w:val="37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76C68" w:rsidRPr="00F714C3" w:rsidTr="00256354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0"/>
            <w:vMerge w:val="restart"/>
            <w:vAlign w:val="center"/>
          </w:tcPr>
          <w:p w:rsidR="00176C68" w:rsidRPr="00596EA4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6"/>
            <w:vMerge w:val="restart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692" w:type="dxa"/>
            <w:gridSpan w:val="5"/>
            <w:vMerge w:val="restart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3080" w:type="dxa"/>
            <w:gridSpan w:val="10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76C68" w:rsidRPr="00F714C3" w:rsidTr="00256354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0"/>
            <w:vMerge/>
            <w:vAlign w:val="center"/>
          </w:tcPr>
          <w:p w:rsidR="00176C68" w:rsidRPr="00596EA4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5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10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76C68" w:rsidRPr="00F714C3" w:rsidTr="00256354">
        <w:trPr>
          <w:trHeight w:val="263"/>
        </w:trPr>
        <w:tc>
          <w:tcPr>
            <w:tcW w:w="720" w:type="dxa"/>
            <w:gridSpan w:val="2"/>
            <w:vMerge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0"/>
            <w:vMerge/>
            <w:vAlign w:val="center"/>
          </w:tcPr>
          <w:p w:rsidR="00176C68" w:rsidRPr="00596EA4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5"/>
            <w:vMerge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0" w:type="dxa"/>
            <w:gridSpan w:val="7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3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76C68" w:rsidRPr="00A323E3" w:rsidTr="00256354">
        <w:trPr>
          <w:trHeight w:val="268"/>
        </w:trPr>
        <w:tc>
          <w:tcPr>
            <w:tcW w:w="720" w:type="dxa"/>
            <w:gridSpan w:val="2"/>
            <w:vAlign w:val="center"/>
          </w:tcPr>
          <w:p w:rsidR="00176C68" w:rsidRPr="009C34A2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:rsidR="00176C68" w:rsidRPr="00A323E3" w:rsidRDefault="00176C68" w:rsidP="001E52D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Մխիթարյան Հարություն </w:t>
            </w:r>
            <w:r w:rsidRPr="000F62F4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 </w:t>
            </w:r>
          </w:p>
        </w:tc>
        <w:tc>
          <w:tcPr>
            <w:tcW w:w="1980" w:type="dxa"/>
            <w:gridSpan w:val="10"/>
            <w:vAlign w:val="center"/>
          </w:tcPr>
          <w:p w:rsidR="00176C68" w:rsidRPr="00A323E3" w:rsidRDefault="00176C68" w:rsidP="001E52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7EE9">
              <w:rPr>
                <w:rFonts w:ascii="Arial" w:hAnsi="Arial" w:cs="Arial"/>
                <w:b/>
                <w:lang w:val="hy-AM"/>
              </w:rPr>
              <w:t>ԳՍԿ</w:t>
            </w:r>
            <w:r w:rsidRPr="00577EE9">
              <w:rPr>
                <w:rFonts w:ascii="Arial" w:hAnsi="Arial" w:cs="Arial"/>
                <w:b/>
                <w:lang w:val="es-ES"/>
              </w:rPr>
              <w:t>-</w:t>
            </w:r>
            <w:r w:rsidRPr="00577EE9">
              <w:rPr>
                <w:rFonts w:ascii="Arial" w:hAnsi="Arial" w:cs="Arial"/>
                <w:b/>
                <w:lang w:val="hy-AM"/>
              </w:rPr>
              <w:t>ՀՄ</w:t>
            </w:r>
            <w:r w:rsidRPr="00577EE9">
              <w:rPr>
                <w:rFonts w:ascii="Arial" w:hAnsi="Arial" w:cs="Arial"/>
                <w:b/>
                <w:lang w:val="es-ES"/>
              </w:rPr>
              <w:t>ԱՊՁԲ-23/</w:t>
            </w:r>
            <w:r w:rsidRPr="00577EE9">
              <w:rPr>
                <w:rFonts w:ascii="Arial" w:hAnsi="Arial" w:cs="Arial"/>
                <w:b/>
                <w:lang w:val="hy-AM"/>
              </w:rPr>
              <w:t>7</w:t>
            </w:r>
          </w:p>
        </w:tc>
        <w:tc>
          <w:tcPr>
            <w:tcW w:w="1080" w:type="dxa"/>
            <w:gridSpan w:val="6"/>
            <w:vAlign w:val="center"/>
          </w:tcPr>
          <w:p w:rsidR="00176C68" w:rsidRPr="001F7833" w:rsidRDefault="00176C68" w:rsidP="00A323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 w:rsidRPr="001F7833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1F7833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1F783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350" w:type="dxa"/>
            <w:gridSpan w:val="6"/>
            <w:vAlign w:val="center"/>
          </w:tcPr>
          <w:p w:rsidR="00176C68" w:rsidRPr="00A323E3" w:rsidRDefault="00176C68" w:rsidP="00DE5D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 w:rsidRPr="00A323E3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Pr="00A323E3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A323E3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692" w:type="dxa"/>
            <w:gridSpan w:val="5"/>
            <w:vAlign w:val="center"/>
          </w:tcPr>
          <w:p w:rsidR="00176C68" w:rsidRPr="00A323E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A323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90" w:type="dxa"/>
            <w:gridSpan w:val="7"/>
            <w:vAlign w:val="center"/>
          </w:tcPr>
          <w:p w:rsidR="00176C68" w:rsidRPr="000F62F4" w:rsidRDefault="00176C68" w:rsidP="000F62F4">
            <w:pPr>
              <w:rPr>
                <w:rFonts w:ascii="GHEA Grapalat" w:hAnsi="GHEA Grapalat" w:cs="Arial Unicode MS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  <w:tc>
          <w:tcPr>
            <w:tcW w:w="990" w:type="dxa"/>
            <w:gridSpan w:val="3"/>
            <w:vAlign w:val="center"/>
          </w:tcPr>
          <w:p w:rsidR="00176C68" w:rsidRPr="000F62F4" w:rsidRDefault="00176C68" w:rsidP="000F62F4">
            <w:pPr>
              <w:rPr>
                <w:rFonts w:ascii="GHEA Grapalat" w:hAnsi="GHEA Grapalat" w:cs="Arial Unicode MS"/>
                <w:b/>
                <w:sz w:val="16"/>
                <w:szCs w:val="16"/>
                <w:lang w:val="hy-AM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>16 312 500</w:t>
            </w:r>
          </w:p>
        </w:tc>
      </w:tr>
      <w:tr w:rsidR="00176C68" w:rsidRPr="00A323E3" w:rsidTr="00256354">
        <w:trPr>
          <w:trHeight w:val="150"/>
        </w:trPr>
        <w:tc>
          <w:tcPr>
            <w:tcW w:w="11602" w:type="dxa"/>
            <w:gridSpan w:val="49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76C68" w:rsidRPr="00F714C3" w:rsidTr="00256354">
        <w:trPr>
          <w:gridAfter w:val="1"/>
          <w:wAfter w:w="10" w:type="dxa"/>
          <w:trHeight w:val="125"/>
        </w:trPr>
        <w:tc>
          <w:tcPr>
            <w:tcW w:w="818" w:type="dxa"/>
            <w:gridSpan w:val="3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2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44" w:type="dxa"/>
            <w:gridSpan w:val="8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68" w:type="dxa"/>
            <w:gridSpan w:val="10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76C68" w:rsidRPr="00F714C3" w:rsidTr="00256354">
        <w:trPr>
          <w:gridAfter w:val="1"/>
          <w:wAfter w:w="10" w:type="dxa"/>
          <w:trHeight w:val="155"/>
        </w:trPr>
        <w:tc>
          <w:tcPr>
            <w:tcW w:w="818" w:type="dxa"/>
            <w:gridSpan w:val="3"/>
            <w:vAlign w:val="center"/>
          </w:tcPr>
          <w:p w:rsidR="00176C68" w:rsidRPr="009C34A2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vAlign w:val="center"/>
          </w:tcPr>
          <w:p w:rsidR="00176C68" w:rsidRPr="00DE5DE4" w:rsidRDefault="00176C68" w:rsidP="001E52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62F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Մխիթարյան Հարություն </w:t>
            </w:r>
            <w:r w:rsidRPr="000F62F4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 </w:t>
            </w:r>
          </w:p>
        </w:tc>
        <w:tc>
          <w:tcPr>
            <w:tcW w:w="2340" w:type="dxa"/>
            <w:gridSpan w:val="12"/>
            <w:vAlign w:val="center"/>
          </w:tcPr>
          <w:p w:rsidR="00176C68" w:rsidRPr="00DE5DE4" w:rsidRDefault="00176C68" w:rsidP="001E52D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0F0F0"/>
              </w:rPr>
              <w:t>Արագածոտնի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0F0F0"/>
              </w:rPr>
              <w:t>մարզ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,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0F0F0"/>
              </w:rPr>
              <w:t>Արեվուտ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,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0F0F0"/>
              </w:rPr>
              <w:t>Կանչ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 1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0F0F0"/>
              </w:rPr>
              <w:t>փ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, 19</w:t>
            </w:r>
          </w:p>
        </w:tc>
        <w:bookmarkStart w:id="0" w:name="_GoBack"/>
        <w:bookmarkEnd w:id="0"/>
        <w:tc>
          <w:tcPr>
            <w:tcW w:w="1944" w:type="dxa"/>
            <w:gridSpan w:val="8"/>
            <w:vAlign w:val="center"/>
          </w:tcPr>
          <w:p w:rsidR="00176C68" w:rsidRPr="00DE5DE4" w:rsidRDefault="00176C68" w:rsidP="00DE5DE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"mailto:miqo_gevorgyan@mail.ru" </w:instrText>
            </w:r>
            <w:r>
              <w:fldChar w:fldCharType="separate"/>
            </w:r>
            <w:r w:rsidRPr="00DE5DE4">
              <w:rPr>
                <w:rFonts w:ascii="GHEA Grapalat" w:hAnsi="GHEA Grapalat"/>
                <w:b/>
                <w:sz w:val="16"/>
                <w:szCs w:val="16"/>
              </w:rPr>
              <w:t>------</w:t>
            </w:r>
            <w:r>
              <w:fldChar w:fldCharType="end"/>
            </w:r>
          </w:p>
        </w:tc>
        <w:tc>
          <w:tcPr>
            <w:tcW w:w="2268" w:type="dxa"/>
            <w:gridSpan w:val="10"/>
            <w:vAlign w:val="center"/>
          </w:tcPr>
          <w:p w:rsidR="00176C68" w:rsidRPr="008D07B0" w:rsidRDefault="00176C68" w:rsidP="001E52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1530" w:type="dxa"/>
            <w:gridSpan w:val="5"/>
            <w:vAlign w:val="center"/>
          </w:tcPr>
          <w:p w:rsidR="00176C68" w:rsidRPr="008D07B0" w:rsidRDefault="00176C68" w:rsidP="0025635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0056404465/1503610330</w:t>
            </w:r>
          </w:p>
        </w:tc>
      </w:tr>
      <w:tr w:rsidR="00176C68" w:rsidRPr="00F714C3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E52D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C68" w:rsidRPr="00F714C3" w:rsidRDefault="00176C68" w:rsidP="001E52D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76C68" w:rsidRPr="00F714C3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1116EF" w:rsidTr="00256354">
        <w:trPr>
          <w:trHeight w:val="475"/>
        </w:trPr>
        <w:tc>
          <w:tcPr>
            <w:tcW w:w="3098" w:type="dxa"/>
            <w:gridSpan w:val="11"/>
            <w:vAlign w:val="center"/>
          </w:tcPr>
          <w:p w:rsidR="00176C68" w:rsidRPr="00E85EE7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04" w:type="dxa"/>
            <w:gridSpan w:val="38"/>
            <w:vAlign w:val="center"/>
          </w:tcPr>
          <w:p w:rsidR="00176C68" w:rsidRPr="002A481E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76C68" w:rsidRPr="001116EF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DC5CB5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0F62F4" w:rsidTr="00256354">
        <w:trPr>
          <w:trHeight w:val="427"/>
        </w:trPr>
        <w:tc>
          <w:tcPr>
            <w:tcW w:w="3098" w:type="dxa"/>
            <w:gridSpan w:val="11"/>
            <w:vAlign w:val="center"/>
          </w:tcPr>
          <w:p w:rsidR="00176C68" w:rsidRPr="00DC5CB5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504" w:type="dxa"/>
            <w:gridSpan w:val="38"/>
            <w:vAlign w:val="center"/>
          </w:tcPr>
          <w:p w:rsidR="00176C68" w:rsidRPr="00DC5CB5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76C68" w:rsidRPr="000F62F4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DC5CB5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0F62F4" w:rsidTr="00256354">
        <w:trPr>
          <w:trHeight w:val="427"/>
        </w:trPr>
        <w:tc>
          <w:tcPr>
            <w:tcW w:w="3098" w:type="dxa"/>
            <w:gridSpan w:val="11"/>
            <w:vAlign w:val="center"/>
          </w:tcPr>
          <w:p w:rsidR="00176C68" w:rsidRPr="00DC5CB5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04" w:type="dxa"/>
            <w:gridSpan w:val="38"/>
            <w:vAlign w:val="center"/>
          </w:tcPr>
          <w:p w:rsidR="00176C68" w:rsidRPr="00DC5CB5" w:rsidRDefault="00176C68" w:rsidP="001E52D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76C68" w:rsidRPr="000F62F4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76C68" w:rsidRPr="00F714C3" w:rsidTr="00256354">
        <w:trPr>
          <w:trHeight w:val="427"/>
        </w:trPr>
        <w:tc>
          <w:tcPr>
            <w:tcW w:w="3098" w:type="dxa"/>
            <w:gridSpan w:val="11"/>
            <w:vAlign w:val="center"/>
          </w:tcPr>
          <w:p w:rsidR="00176C68" w:rsidRPr="00F714C3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4" w:type="dxa"/>
            <w:gridSpan w:val="38"/>
            <w:vAlign w:val="center"/>
          </w:tcPr>
          <w:p w:rsidR="00176C68" w:rsidRPr="00F714C3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76C68" w:rsidRPr="00F714C3" w:rsidTr="00256354">
        <w:trPr>
          <w:trHeight w:val="288"/>
        </w:trPr>
        <w:tc>
          <w:tcPr>
            <w:tcW w:w="11602" w:type="dxa"/>
            <w:gridSpan w:val="49"/>
            <w:shd w:val="clear" w:color="auto" w:fill="99CCFF"/>
            <w:vAlign w:val="center"/>
          </w:tcPr>
          <w:p w:rsidR="00176C68" w:rsidRPr="00F714C3" w:rsidRDefault="00176C68" w:rsidP="001E52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76C68" w:rsidRPr="00256354" w:rsidTr="00256354">
        <w:trPr>
          <w:trHeight w:val="227"/>
        </w:trPr>
        <w:tc>
          <w:tcPr>
            <w:tcW w:w="11602" w:type="dxa"/>
            <w:gridSpan w:val="49"/>
            <w:vAlign w:val="center"/>
          </w:tcPr>
          <w:p w:rsidR="00176C68" w:rsidRPr="00256354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635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6C68" w:rsidRPr="00256354" w:rsidTr="00256354">
        <w:trPr>
          <w:trHeight w:val="47"/>
        </w:trPr>
        <w:tc>
          <w:tcPr>
            <w:tcW w:w="3651" w:type="dxa"/>
            <w:gridSpan w:val="14"/>
            <w:vAlign w:val="center"/>
          </w:tcPr>
          <w:p w:rsidR="00176C68" w:rsidRPr="00256354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6354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68" w:type="dxa"/>
            <w:gridSpan w:val="18"/>
            <w:vAlign w:val="center"/>
          </w:tcPr>
          <w:p w:rsidR="00176C68" w:rsidRPr="00256354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6354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83" w:type="dxa"/>
            <w:gridSpan w:val="17"/>
            <w:vAlign w:val="center"/>
          </w:tcPr>
          <w:p w:rsidR="00176C68" w:rsidRPr="00256354" w:rsidRDefault="00176C68" w:rsidP="001E52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6354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76C68" w:rsidRPr="00256354" w:rsidTr="00256354">
        <w:trPr>
          <w:trHeight w:val="331"/>
        </w:trPr>
        <w:tc>
          <w:tcPr>
            <w:tcW w:w="3651" w:type="dxa"/>
            <w:gridSpan w:val="14"/>
            <w:vAlign w:val="center"/>
          </w:tcPr>
          <w:p w:rsidR="00176C68" w:rsidRPr="00256354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Գևորգ Սեֆիլյան</w:t>
            </w:r>
            <w:r w:rsidRPr="0025635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68" w:type="dxa"/>
            <w:gridSpan w:val="18"/>
            <w:vAlign w:val="center"/>
          </w:tcPr>
          <w:p w:rsidR="00176C68" w:rsidRPr="00386705" w:rsidRDefault="00176C68" w:rsidP="001E52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094102380</w:t>
            </w:r>
          </w:p>
        </w:tc>
        <w:tc>
          <w:tcPr>
            <w:tcW w:w="3883" w:type="dxa"/>
            <w:gridSpan w:val="17"/>
            <w:vAlign w:val="center"/>
          </w:tcPr>
          <w:p w:rsidR="00176C68" w:rsidRPr="00256354" w:rsidRDefault="00176C68" w:rsidP="00A323E3">
            <w:pPr>
              <w:pStyle w:val="BodyTextIndent"/>
              <w:spacing w:after="0"/>
              <w:ind w:left="0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Gevor.sef@gmail.com</w:t>
            </w:r>
          </w:p>
        </w:tc>
      </w:tr>
    </w:tbl>
    <w:p w:rsidR="00176C68" w:rsidRPr="00256354" w:rsidRDefault="00176C68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</w:pPr>
    </w:p>
    <w:p w:rsidR="00176C68" w:rsidRPr="00C1107C" w:rsidRDefault="00176C68" w:rsidP="00787551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 w:rsidRPr="00C1107C">
        <w:rPr>
          <w:rFonts w:ascii="Sylfaen" w:hAnsi="Sylfaen" w:cs="Sylfaen"/>
          <w:i w:val="0"/>
          <w:sz w:val="20"/>
          <w:u w:val="none"/>
          <w:lang w:val="af-ZA"/>
        </w:rPr>
        <w:t xml:space="preserve">Պատվիրատու` 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56377E">
        <w:rPr>
          <w:rFonts w:ascii="Sylfaen" w:hAnsi="Sylfaen" w:cs="Sylfaen"/>
          <w:sz w:val="20"/>
          <w:lang w:val="af-ZA"/>
        </w:rPr>
        <w:t>«</w:t>
      </w:r>
      <w:r w:rsidRPr="00D26F9D">
        <w:rPr>
          <w:rFonts w:ascii="Sylfaen" w:hAnsi="Sylfaen"/>
          <w:sz w:val="20"/>
        </w:rPr>
        <w:t>ՀՀ</w:t>
      </w:r>
      <w:r w:rsidRPr="00D26F9D">
        <w:rPr>
          <w:rFonts w:ascii="Sylfaen" w:hAnsi="Sylfaen"/>
          <w:sz w:val="20"/>
          <w:lang w:val="af-ZA"/>
        </w:rPr>
        <w:t xml:space="preserve"> </w:t>
      </w:r>
      <w:r w:rsidRPr="00D26F9D">
        <w:rPr>
          <w:rFonts w:ascii="Sylfaen" w:hAnsi="Sylfaen"/>
          <w:sz w:val="20"/>
        </w:rPr>
        <w:t>ԿԳՄՍՆ</w:t>
      </w:r>
      <w:r w:rsidRPr="00D26F9D">
        <w:rPr>
          <w:rFonts w:ascii="Sylfaen" w:hAnsi="Sylfaen"/>
          <w:sz w:val="20"/>
          <w:lang w:val="af-ZA"/>
        </w:rPr>
        <w:t xml:space="preserve"> </w:t>
      </w:r>
      <w:r w:rsidRPr="00D26F9D">
        <w:rPr>
          <w:rFonts w:ascii="Sylfaen" w:hAnsi="Sylfaen"/>
          <w:sz w:val="20"/>
        </w:rPr>
        <w:t>Գյումրու</w:t>
      </w:r>
      <w:r w:rsidRPr="00D26F9D">
        <w:rPr>
          <w:rFonts w:ascii="Sylfaen" w:hAnsi="Sylfaen"/>
          <w:sz w:val="20"/>
          <w:lang w:val="af-ZA"/>
        </w:rPr>
        <w:t xml:space="preserve"> </w:t>
      </w:r>
      <w:r w:rsidRPr="00D26F9D">
        <w:rPr>
          <w:rFonts w:ascii="Sylfaen" w:hAnsi="Sylfaen"/>
          <w:sz w:val="20"/>
        </w:rPr>
        <w:t>պետական</w:t>
      </w:r>
      <w:r w:rsidRPr="00D26F9D">
        <w:rPr>
          <w:rFonts w:ascii="Sylfaen" w:hAnsi="Sylfaen"/>
          <w:sz w:val="20"/>
          <w:lang w:val="af-ZA"/>
        </w:rPr>
        <w:t xml:space="preserve"> </w:t>
      </w:r>
      <w:r w:rsidRPr="00D26F9D">
        <w:rPr>
          <w:rFonts w:ascii="Sylfaen" w:hAnsi="Sylfaen"/>
          <w:sz w:val="20"/>
        </w:rPr>
        <w:t>բժշկական</w:t>
      </w:r>
      <w:r w:rsidRPr="00D26F9D">
        <w:rPr>
          <w:rFonts w:ascii="Sylfaen" w:hAnsi="Sylfaen"/>
          <w:sz w:val="20"/>
          <w:lang w:val="af-ZA"/>
        </w:rPr>
        <w:t xml:space="preserve"> </w:t>
      </w:r>
      <w:r w:rsidRPr="00D26F9D">
        <w:rPr>
          <w:rFonts w:ascii="Sylfaen" w:hAnsi="Sylfaen"/>
          <w:sz w:val="20"/>
        </w:rPr>
        <w:t>քոլեջ</w:t>
      </w:r>
      <w:r w:rsidRPr="00D26F9D">
        <w:rPr>
          <w:rFonts w:ascii="Sylfaen" w:hAnsi="Sylfaen"/>
          <w:sz w:val="20"/>
          <w:lang w:val="af-ZA"/>
        </w:rPr>
        <w:t xml:space="preserve"> </w:t>
      </w:r>
      <w:r w:rsidRPr="00D26F9D">
        <w:rPr>
          <w:rFonts w:ascii="Sylfaen" w:hAnsi="Sylfaen"/>
          <w:sz w:val="20"/>
        </w:rPr>
        <w:t>ՊՈԱԿ</w:t>
      </w:r>
      <w:r w:rsidRPr="0056377E">
        <w:rPr>
          <w:rFonts w:ascii="Sylfaen" w:hAnsi="Sylfaen" w:cs="Sylfaen"/>
          <w:sz w:val="20"/>
          <w:lang w:val="af-ZA"/>
        </w:rPr>
        <w:t xml:space="preserve">» </w:t>
      </w:r>
    </w:p>
    <w:p w:rsidR="00176C68" w:rsidRPr="00B70C12" w:rsidRDefault="00176C68">
      <w:pPr>
        <w:rPr>
          <w:lang w:val="af-ZA"/>
        </w:rPr>
      </w:pPr>
    </w:p>
    <w:sectPr w:rsidR="00176C68" w:rsidRPr="00B70C12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63A"/>
    <w:rsid w:val="000138FF"/>
    <w:rsid w:val="00017613"/>
    <w:rsid w:val="00030974"/>
    <w:rsid w:val="00031322"/>
    <w:rsid w:val="000318A2"/>
    <w:rsid w:val="000428EB"/>
    <w:rsid w:val="00061D13"/>
    <w:rsid w:val="000A6663"/>
    <w:rsid w:val="000A671F"/>
    <w:rsid w:val="000A6808"/>
    <w:rsid w:val="000C70C6"/>
    <w:rsid w:val="000D21B4"/>
    <w:rsid w:val="000F62F4"/>
    <w:rsid w:val="001009A8"/>
    <w:rsid w:val="001116EF"/>
    <w:rsid w:val="00113D11"/>
    <w:rsid w:val="001261E8"/>
    <w:rsid w:val="00136219"/>
    <w:rsid w:val="0015111E"/>
    <w:rsid w:val="00151647"/>
    <w:rsid w:val="00176C68"/>
    <w:rsid w:val="00182467"/>
    <w:rsid w:val="001844D7"/>
    <w:rsid w:val="00190B59"/>
    <w:rsid w:val="001B0121"/>
    <w:rsid w:val="001B3BF0"/>
    <w:rsid w:val="001D17BD"/>
    <w:rsid w:val="001E3189"/>
    <w:rsid w:val="001E52D1"/>
    <w:rsid w:val="001F7833"/>
    <w:rsid w:val="00205813"/>
    <w:rsid w:val="00236A22"/>
    <w:rsid w:val="00237AF9"/>
    <w:rsid w:val="00241275"/>
    <w:rsid w:val="00256354"/>
    <w:rsid w:val="00261195"/>
    <w:rsid w:val="00273C39"/>
    <w:rsid w:val="002759C6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2F3961"/>
    <w:rsid w:val="00302973"/>
    <w:rsid w:val="00303079"/>
    <w:rsid w:val="00311F43"/>
    <w:rsid w:val="00361F5C"/>
    <w:rsid w:val="00364660"/>
    <w:rsid w:val="00386705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50B8"/>
    <w:rsid w:val="00403F35"/>
    <w:rsid w:val="00404238"/>
    <w:rsid w:val="0043709F"/>
    <w:rsid w:val="00437211"/>
    <w:rsid w:val="00472CBC"/>
    <w:rsid w:val="004D0BE3"/>
    <w:rsid w:val="004F1892"/>
    <w:rsid w:val="004F1F5A"/>
    <w:rsid w:val="005444CC"/>
    <w:rsid w:val="0056377E"/>
    <w:rsid w:val="005753C5"/>
    <w:rsid w:val="00577058"/>
    <w:rsid w:val="00577EE9"/>
    <w:rsid w:val="005928DB"/>
    <w:rsid w:val="00596EA4"/>
    <w:rsid w:val="005A1A2C"/>
    <w:rsid w:val="005D6ADE"/>
    <w:rsid w:val="005F463A"/>
    <w:rsid w:val="006221A5"/>
    <w:rsid w:val="00644B06"/>
    <w:rsid w:val="006532EB"/>
    <w:rsid w:val="006639DD"/>
    <w:rsid w:val="0067341D"/>
    <w:rsid w:val="0067503B"/>
    <w:rsid w:val="006971CE"/>
    <w:rsid w:val="006E2A1B"/>
    <w:rsid w:val="006E747C"/>
    <w:rsid w:val="00704489"/>
    <w:rsid w:val="007072C0"/>
    <w:rsid w:val="00710BB8"/>
    <w:rsid w:val="0074573B"/>
    <w:rsid w:val="00750626"/>
    <w:rsid w:val="00785AA1"/>
    <w:rsid w:val="00787551"/>
    <w:rsid w:val="007953DA"/>
    <w:rsid w:val="007A3346"/>
    <w:rsid w:val="007A7EDB"/>
    <w:rsid w:val="007B27B8"/>
    <w:rsid w:val="007B65AB"/>
    <w:rsid w:val="007C0A99"/>
    <w:rsid w:val="007C0ECB"/>
    <w:rsid w:val="007D043E"/>
    <w:rsid w:val="00811DC7"/>
    <w:rsid w:val="00830C42"/>
    <w:rsid w:val="00834049"/>
    <w:rsid w:val="00837FA8"/>
    <w:rsid w:val="00844A6F"/>
    <w:rsid w:val="008472D7"/>
    <w:rsid w:val="00857D80"/>
    <w:rsid w:val="00876B0D"/>
    <w:rsid w:val="0088606D"/>
    <w:rsid w:val="008D07B0"/>
    <w:rsid w:val="00904D6F"/>
    <w:rsid w:val="00906BA5"/>
    <w:rsid w:val="009240D8"/>
    <w:rsid w:val="00943B62"/>
    <w:rsid w:val="0094421E"/>
    <w:rsid w:val="0095613D"/>
    <w:rsid w:val="0096345E"/>
    <w:rsid w:val="009A2012"/>
    <w:rsid w:val="009C34A2"/>
    <w:rsid w:val="009E0879"/>
    <w:rsid w:val="00A07E58"/>
    <w:rsid w:val="00A22E49"/>
    <w:rsid w:val="00A24356"/>
    <w:rsid w:val="00A323E3"/>
    <w:rsid w:val="00A42292"/>
    <w:rsid w:val="00A72DF4"/>
    <w:rsid w:val="00A87827"/>
    <w:rsid w:val="00AA26CE"/>
    <w:rsid w:val="00AD0FF2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0C12"/>
    <w:rsid w:val="00B72E40"/>
    <w:rsid w:val="00B73BCA"/>
    <w:rsid w:val="00B75A88"/>
    <w:rsid w:val="00B814F2"/>
    <w:rsid w:val="00B848A6"/>
    <w:rsid w:val="00B93489"/>
    <w:rsid w:val="00B95773"/>
    <w:rsid w:val="00BB182D"/>
    <w:rsid w:val="00BB4AD1"/>
    <w:rsid w:val="00BC0BC7"/>
    <w:rsid w:val="00BD4D8F"/>
    <w:rsid w:val="00BE5B25"/>
    <w:rsid w:val="00BF1EB1"/>
    <w:rsid w:val="00C1107C"/>
    <w:rsid w:val="00C25282"/>
    <w:rsid w:val="00C35010"/>
    <w:rsid w:val="00CB4030"/>
    <w:rsid w:val="00D12344"/>
    <w:rsid w:val="00D12D2D"/>
    <w:rsid w:val="00D174F3"/>
    <w:rsid w:val="00D21082"/>
    <w:rsid w:val="00D26F9D"/>
    <w:rsid w:val="00D32C5F"/>
    <w:rsid w:val="00D356BC"/>
    <w:rsid w:val="00D409B3"/>
    <w:rsid w:val="00D445DC"/>
    <w:rsid w:val="00D71FE8"/>
    <w:rsid w:val="00D76E3C"/>
    <w:rsid w:val="00D86423"/>
    <w:rsid w:val="00D86B75"/>
    <w:rsid w:val="00DC270A"/>
    <w:rsid w:val="00DC52D1"/>
    <w:rsid w:val="00DC5CB5"/>
    <w:rsid w:val="00DD5A75"/>
    <w:rsid w:val="00DE320C"/>
    <w:rsid w:val="00DE3384"/>
    <w:rsid w:val="00DE5C49"/>
    <w:rsid w:val="00DE5DE4"/>
    <w:rsid w:val="00E03F39"/>
    <w:rsid w:val="00E11ACB"/>
    <w:rsid w:val="00E21602"/>
    <w:rsid w:val="00E2182F"/>
    <w:rsid w:val="00E24045"/>
    <w:rsid w:val="00E5004E"/>
    <w:rsid w:val="00E85EE7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3CC0"/>
    <w:rsid w:val="00F24CD1"/>
    <w:rsid w:val="00F266CF"/>
    <w:rsid w:val="00F32124"/>
    <w:rsid w:val="00F44A9B"/>
    <w:rsid w:val="00F577B8"/>
    <w:rsid w:val="00F705D0"/>
    <w:rsid w:val="00F714C3"/>
    <w:rsid w:val="00F73D8E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463A"/>
    <w:rPr>
      <w:rFonts w:ascii="Times LatArm" w:hAnsi="Times LatArm" w:cs="Times New Roman"/>
      <w:b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F463A"/>
    <w:rPr>
      <w:rFonts w:ascii="Arial LatArm" w:hAnsi="Arial LatArm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F463A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F463A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5F463A"/>
    <w:pPr>
      <w:ind w:left="720"/>
      <w:contextualSpacing/>
    </w:pPr>
    <w:rPr>
      <w:rFonts w:eastAsia="Calibri"/>
      <w:sz w:val="20"/>
      <w:lang w:val="ru-RU"/>
    </w:rPr>
  </w:style>
  <w:style w:type="character" w:customStyle="1" w:styleId="ListParagraphChar">
    <w:name w:val="List Paragraph Char"/>
    <w:link w:val="ListParagraph"/>
    <w:uiPriority w:val="99"/>
    <w:locked/>
    <w:rsid w:val="005F463A"/>
    <w:rPr>
      <w:rFonts w:ascii="Times Armenian" w:hAnsi="Times Armeni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1275"/>
    <w:rPr>
      <w:rFonts w:ascii="Times Armenian" w:hAnsi="Times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67503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444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0ECB"/>
    <w:pPr>
      <w:widowControl w:val="0"/>
      <w:autoSpaceDE w:val="0"/>
      <w:autoSpaceDN w:val="0"/>
      <w:adjustRightInd w:val="0"/>
      <w:jc w:val="both"/>
      <w:textAlignment w:val="baseline"/>
    </w:pPr>
    <w:rPr>
      <w:rFonts w:ascii="Times Armenian" w:eastAsia="Times New Roman" w:hAnsi="Times Armeni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3</Pages>
  <Words>732</Words>
  <Characters>4175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gevor</cp:lastModifiedBy>
  <cp:revision>72</cp:revision>
  <dcterms:created xsi:type="dcterms:W3CDTF">2018-12-17T13:34:00Z</dcterms:created>
  <dcterms:modified xsi:type="dcterms:W3CDTF">2023-11-14T09:59:00Z</dcterms:modified>
</cp:coreProperties>
</file>