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04" w:rsidRPr="00822D23" w:rsidRDefault="00E25EC7" w:rsidP="009E2204">
      <w:pPr>
        <w:pStyle w:val="Heading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27pt;margin-top:-18pt;width:531pt;height:17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" stroked="f">
            <v:textbox>
              <w:txbxContent>
                <w:p w:rsidR="001B1DB3" w:rsidRPr="00822D23" w:rsidRDefault="00C16142" w:rsidP="00445D21">
                  <w:pPr>
                    <w:jc w:val="center"/>
                  </w:pPr>
                  <w:r w:rsidRPr="00FB3828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62025" cy="9334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1DB3" w:rsidRPr="00822D23" w:rsidRDefault="001B1DB3" w:rsidP="00445D21">
                  <w:pPr>
                    <w:pStyle w:val="Heading4"/>
                    <w:rPr>
                      <w:b/>
                      <w:spacing w:val="60"/>
                      <w:sz w:val="26"/>
                    </w:rPr>
                  </w:pPr>
                </w:p>
                <w:p w:rsidR="001B1DB3" w:rsidRPr="00822D23" w:rsidRDefault="001B1DB3" w:rsidP="00445D21">
                  <w:pPr>
                    <w:pStyle w:val="hh"/>
                    <w:spacing w:line="300" w:lineRule="exact"/>
                    <w:rPr>
                      <w:rFonts w:ascii="GHEA Grapalat" w:hAnsi="GHEA Grapalat"/>
                      <w:spacing w:val="10"/>
                      <w:sz w:val="26"/>
                    </w:rPr>
                  </w:pP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ՀԱՅԱՍՏԱՆԻ</w:t>
                  </w:r>
                  <w:r w:rsidRPr="00822D23">
                    <w:rPr>
                      <w:rFonts w:ascii="GHEA Grapalat" w:hAnsi="GHEA Grapalat" w:cs="Dallak Time"/>
                      <w:spacing w:val="10"/>
                      <w:sz w:val="26"/>
                    </w:rPr>
                    <w:t xml:space="preserve"> </w:t>
                  </w: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ՀԱՆՐԱՊԵՏՈՒԹՅԱՆ</w:t>
                  </w:r>
                  <w:r w:rsidRPr="00822D23">
                    <w:rPr>
                      <w:rFonts w:ascii="GHEA Grapalat" w:hAnsi="GHEA Grapalat"/>
                      <w:spacing w:val="10"/>
                      <w:sz w:val="26"/>
                    </w:rPr>
                    <w:t xml:space="preserve"> </w:t>
                  </w:r>
                </w:p>
                <w:p w:rsidR="001B1DB3" w:rsidRPr="00822D23" w:rsidRDefault="001B1DB3" w:rsidP="00445D21">
                  <w:pPr>
                    <w:pStyle w:val="hh"/>
                    <w:spacing w:line="300" w:lineRule="exact"/>
                    <w:rPr>
                      <w:rFonts w:ascii="GHEA Grapalat" w:hAnsi="GHEA Grapalat"/>
                      <w:spacing w:val="10"/>
                      <w:szCs w:val="28"/>
                    </w:rPr>
                  </w:pP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ՀԱՆՐԱՅԻՆ</w:t>
                  </w:r>
                  <w:r w:rsidRPr="00822D23">
                    <w:rPr>
                      <w:rFonts w:ascii="GHEA Grapalat" w:hAnsi="GHEA Grapalat" w:cs="Dallak Time"/>
                      <w:spacing w:val="10"/>
                      <w:sz w:val="26"/>
                    </w:rPr>
                    <w:t xml:space="preserve"> </w:t>
                  </w: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ԾԱՌԱՅՈՒԹՅՈՒՆՆԵՐԸ</w:t>
                  </w:r>
                  <w:r w:rsidRPr="00822D23">
                    <w:rPr>
                      <w:rFonts w:ascii="GHEA Grapalat" w:hAnsi="GHEA Grapalat" w:cs="Dallak Time"/>
                      <w:spacing w:val="10"/>
                      <w:sz w:val="26"/>
                    </w:rPr>
                    <w:t xml:space="preserve"> </w:t>
                  </w: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ԿԱՐԳԱՎՈՐՈՂ</w:t>
                  </w:r>
                  <w:r w:rsidRPr="00822D23">
                    <w:rPr>
                      <w:rFonts w:ascii="GHEA Grapalat" w:hAnsi="GHEA Grapalat" w:cs="Dallak Time"/>
                      <w:spacing w:val="10"/>
                      <w:sz w:val="26"/>
                    </w:rPr>
                    <w:t xml:space="preserve"> </w:t>
                  </w:r>
                  <w:r w:rsidRPr="00822D23">
                    <w:rPr>
                      <w:rFonts w:ascii="GHEA Grapalat" w:hAnsi="GHEA Grapalat" w:cs="Sylfaen"/>
                      <w:spacing w:val="10"/>
                      <w:sz w:val="26"/>
                    </w:rPr>
                    <w:t>ՀԱՆՁՆԱԺՈՂՈՎ</w:t>
                  </w:r>
                </w:p>
                <w:p w:rsidR="001B1DB3" w:rsidRPr="00982915" w:rsidRDefault="00982915" w:rsidP="00445D21">
                  <w:pPr>
                    <w:pStyle w:val="aa"/>
                    <w:pBdr>
                      <w:bottom w:val="none" w:sz="0" w:space="0" w:color="auto"/>
                    </w:pBdr>
                    <w:spacing w:before="120" w:line="300" w:lineRule="exact"/>
                    <w:rPr>
                      <w:rFonts w:ascii="GHEA Grapalat" w:hAnsi="GHEA Grapalat"/>
                      <w:spacing w:val="10"/>
                      <w:sz w:val="30"/>
                      <w:szCs w:val="30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pacing w:val="10"/>
                      <w:sz w:val="30"/>
                      <w:szCs w:val="30"/>
                      <w:lang w:val="hy-AM"/>
                    </w:rPr>
                    <w:t>ԳԼԽԱՎՈՐ ՔԱՐՏՈՒՂԱՐ</w:t>
                  </w:r>
                </w:p>
                <w:p w:rsidR="001B1DB3" w:rsidRPr="00651E42" w:rsidRDefault="00F14DE2" w:rsidP="00445D21">
                  <w:pPr>
                    <w:pStyle w:val="adres"/>
                    <w:pBdr>
                      <w:top w:val="thinThickMediumGap" w:sz="18" w:space="0" w:color="auto"/>
                    </w:pBdr>
                    <w:spacing w:before="120" w:line="240" w:lineRule="exact"/>
                    <w:rPr>
                      <w:rFonts w:ascii="GHEA Grapalat" w:hAnsi="GHEA Grapalat"/>
                    </w:rPr>
                  </w:pPr>
                  <w:r w:rsidRPr="00651E42">
                    <w:rPr>
                      <w:rFonts w:ascii="GHEA Grapalat" w:hAnsi="GHEA Grapalat" w:cs="Sylfaen"/>
                    </w:rPr>
                    <w:t>ՀՀ</w:t>
                  </w:r>
                  <w:r w:rsidRPr="00651E42">
                    <w:rPr>
                      <w:rFonts w:ascii="GHEA Grapalat" w:hAnsi="GHEA Grapalat" w:cs="Arial Armenian"/>
                    </w:rPr>
                    <w:t xml:space="preserve">, </w:t>
                  </w:r>
                  <w:r w:rsidRPr="00651E42">
                    <w:rPr>
                      <w:rFonts w:ascii="GHEA Grapalat" w:hAnsi="GHEA Grapalat" w:cs="Sylfaen"/>
                    </w:rPr>
                    <w:t>ԵՐԵՎԱՆ</w:t>
                  </w:r>
                  <w:r w:rsidRPr="00651E42">
                    <w:rPr>
                      <w:rFonts w:ascii="GHEA Grapalat" w:hAnsi="GHEA Grapalat" w:cs="Arial Armenian"/>
                    </w:rPr>
                    <w:t xml:space="preserve">, </w:t>
                  </w:r>
                  <w:r w:rsidRPr="00651E42">
                    <w:rPr>
                      <w:rFonts w:ascii="GHEA Grapalat" w:hAnsi="GHEA Grapalat" w:cs="Sylfaen"/>
                    </w:rPr>
                    <w:t>ՍԱՐՅԱՆ</w:t>
                  </w:r>
                  <w:r w:rsidRPr="00651E42">
                    <w:rPr>
                      <w:rFonts w:ascii="GHEA Grapalat" w:hAnsi="GHEA Grapalat" w:cs="Arial Armenian"/>
                    </w:rPr>
                    <w:t xml:space="preserve"> 22, </w:t>
                  </w:r>
                  <w:r w:rsidRPr="00651E42">
                    <w:rPr>
                      <w:rFonts w:ascii="GHEA Grapalat" w:hAnsi="GHEA Grapalat" w:cs="Sylfaen"/>
                    </w:rPr>
                    <w:t>ՀԵՌ</w:t>
                  </w:r>
                  <w:r w:rsidRPr="00651E42">
                    <w:rPr>
                      <w:rFonts w:ascii="GHEA Grapalat" w:hAnsi="GHEA Grapalat" w:cs="Arial Armenian"/>
                    </w:rPr>
                    <w:t>.(374-1</w:t>
                  </w:r>
                  <w:r w:rsidR="005E5F79">
                    <w:rPr>
                      <w:rFonts w:ascii="GHEA Grapalat" w:hAnsi="GHEA Grapalat" w:cs="Arial Armenian"/>
                    </w:rPr>
                    <w:t>5</w:t>
                  </w:r>
                  <w:r w:rsidRPr="00651E42">
                    <w:rPr>
                      <w:rFonts w:ascii="GHEA Grapalat" w:hAnsi="GHEA Grapalat" w:cs="Arial Armenian"/>
                    </w:rPr>
                    <w:t>) 52-</w:t>
                  </w:r>
                  <w:r w:rsidR="006E6868">
                    <w:rPr>
                      <w:rFonts w:ascii="GHEA Grapalat" w:hAnsi="GHEA Grapalat" w:cs="Arial Armenian"/>
                    </w:rPr>
                    <w:t>85</w:t>
                  </w:r>
                  <w:r w:rsidRPr="00651E42">
                    <w:rPr>
                      <w:rFonts w:ascii="GHEA Grapalat" w:hAnsi="GHEA Grapalat" w:cs="Arial Armenian"/>
                    </w:rPr>
                    <w:t>-</w:t>
                  </w:r>
                  <w:r w:rsidR="00F30899">
                    <w:rPr>
                      <w:rFonts w:ascii="GHEA Grapalat" w:hAnsi="GHEA Grapalat" w:cs="Arial Armenian"/>
                      <w:lang w:val="hy-AM"/>
                    </w:rPr>
                    <w:t>2</w:t>
                  </w:r>
                  <w:r w:rsidR="006E6868">
                    <w:rPr>
                      <w:rFonts w:ascii="GHEA Grapalat" w:hAnsi="GHEA Grapalat" w:cs="Arial Armenian"/>
                    </w:rP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13" w:type="dxa"/>
        <w:tblLayout w:type="fixed"/>
        <w:tblLook w:val="0000"/>
      </w:tblPr>
      <w:tblGrid>
        <w:gridCol w:w="369"/>
        <w:gridCol w:w="720"/>
        <w:gridCol w:w="351"/>
        <w:gridCol w:w="1809"/>
        <w:gridCol w:w="418"/>
        <w:gridCol w:w="648"/>
      </w:tblGrid>
      <w:tr w:rsidR="00445D21" w:rsidRPr="00822D23">
        <w:trPr>
          <w:trHeight w:val="457"/>
        </w:trPr>
        <w:tc>
          <w:tcPr>
            <w:tcW w:w="369" w:type="dxa"/>
            <w:vAlign w:val="bottom"/>
          </w:tcPr>
          <w:p w:rsidR="00445D21" w:rsidRPr="00822D23" w:rsidRDefault="00822D23" w:rsidP="004E2F5B">
            <w:pPr>
              <w:pStyle w:val="a"/>
              <w:rPr>
                <w:noProof/>
              </w:rPr>
            </w:pPr>
            <w:r w:rsidRPr="00822D23">
              <w:rPr>
                <w:noProof/>
              </w:rPr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45D21" w:rsidRPr="00D37C87" w:rsidRDefault="008166C1" w:rsidP="00817E64">
            <w:pPr>
              <w:jc w:val="center"/>
              <w:rPr>
                <w:bCs/>
                <w:noProof/>
              </w:rPr>
            </w:pPr>
            <w:r w:rsidRPr="00D37C87">
              <w:rPr>
                <w:bCs/>
                <w:noProof/>
                <w:lang w:val="hy-AM"/>
              </w:rPr>
              <w:t>1</w:t>
            </w:r>
            <w:r w:rsidR="00D37C87" w:rsidRPr="00D37C87">
              <w:rPr>
                <w:bCs/>
                <w:noProof/>
              </w:rPr>
              <w:t>7</w:t>
            </w:r>
          </w:p>
        </w:tc>
        <w:tc>
          <w:tcPr>
            <w:tcW w:w="351" w:type="dxa"/>
            <w:vAlign w:val="bottom"/>
          </w:tcPr>
          <w:p w:rsidR="00445D21" w:rsidRPr="00C57668" w:rsidRDefault="00822D23" w:rsidP="0069191F">
            <w:pPr>
              <w:rPr>
                <w:bCs/>
                <w:noProof/>
              </w:rPr>
            </w:pPr>
            <w:r w:rsidRPr="00C57668">
              <w:rPr>
                <w:bCs/>
                <w:noProof/>
              </w:rPr>
              <w:t>»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445D21" w:rsidRPr="00D37C87" w:rsidRDefault="00D37C87" w:rsidP="00D37C87">
            <w:pPr>
              <w:jc w:val="center"/>
              <w:rPr>
                <w:bCs/>
                <w:noProof/>
                <w:lang w:val="hy-AM"/>
              </w:rPr>
            </w:pPr>
            <w:r w:rsidRPr="00D37C87">
              <w:rPr>
                <w:bCs/>
                <w:noProof/>
                <w:lang w:val="hy-AM"/>
              </w:rPr>
              <w:t>հունվարի</w:t>
            </w:r>
          </w:p>
        </w:tc>
        <w:tc>
          <w:tcPr>
            <w:tcW w:w="1066" w:type="dxa"/>
            <w:gridSpan w:val="2"/>
            <w:tcMar>
              <w:left w:w="0" w:type="dxa"/>
              <w:right w:w="0" w:type="dxa"/>
            </w:tcMar>
            <w:vAlign w:val="bottom"/>
          </w:tcPr>
          <w:p w:rsidR="00445D21" w:rsidRPr="00C57668" w:rsidRDefault="00920BCC" w:rsidP="00691C31">
            <w:pPr>
              <w:rPr>
                <w:bCs/>
                <w:noProof/>
              </w:rPr>
            </w:pPr>
            <w:r w:rsidRPr="00C57668">
              <w:rPr>
                <w:bCs/>
                <w:noProof/>
              </w:rPr>
              <w:t xml:space="preserve"> </w:t>
            </w:r>
            <w:r w:rsidR="00445D21" w:rsidRPr="00C57668">
              <w:rPr>
                <w:bCs/>
                <w:noProof/>
              </w:rPr>
              <w:t>20</w:t>
            </w:r>
            <w:r w:rsidR="005E5F79" w:rsidRPr="00C57668">
              <w:rPr>
                <w:bCs/>
                <w:noProof/>
              </w:rPr>
              <w:t>2</w:t>
            </w:r>
            <w:r w:rsidR="008166C1">
              <w:rPr>
                <w:bCs/>
                <w:noProof/>
                <w:lang w:val="hy-AM"/>
              </w:rPr>
              <w:t>5</w:t>
            </w:r>
            <w:r w:rsidR="00445D21" w:rsidRPr="00C57668">
              <w:rPr>
                <w:bCs/>
                <w:noProof/>
              </w:rPr>
              <w:t xml:space="preserve"> թ.</w:t>
            </w:r>
          </w:p>
        </w:tc>
      </w:tr>
      <w:tr w:rsidR="00445D21" w:rsidRPr="00822D23" w:rsidTr="00C57668">
        <w:trPr>
          <w:gridAfter w:val="1"/>
          <w:wAfter w:w="648" w:type="dxa"/>
          <w:trHeight w:hRule="exact" w:val="559"/>
        </w:trPr>
        <w:tc>
          <w:tcPr>
            <w:tcW w:w="369" w:type="dxa"/>
            <w:vAlign w:val="bottom"/>
          </w:tcPr>
          <w:p w:rsidR="00445D21" w:rsidRPr="00822D23" w:rsidRDefault="00445D21" w:rsidP="0069191F">
            <w:pPr>
              <w:rPr>
                <w:noProof/>
              </w:rPr>
            </w:pPr>
            <w:r w:rsidRPr="00822D23">
              <w:rPr>
                <w:noProof/>
              </w:rPr>
              <w:t>№</w:t>
            </w:r>
          </w:p>
        </w:tc>
        <w:tc>
          <w:tcPr>
            <w:tcW w:w="3298" w:type="dxa"/>
            <w:gridSpan w:val="4"/>
            <w:tcBorders>
              <w:bottom w:val="single" w:sz="4" w:space="0" w:color="auto"/>
            </w:tcBorders>
            <w:vAlign w:val="bottom"/>
          </w:tcPr>
          <w:p w:rsidR="00445D21" w:rsidRPr="00BA00FB" w:rsidRDefault="00BA00FB" w:rsidP="00BA00FB">
            <w:pPr>
              <w:jc w:val="center"/>
              <w:rPr>
                <w:bCs/>
                <w:noProof/>
                <w:lang w:val="hy-AM"/>
              </w:rPr>
            </w:pPr>
            <w:r w:rsidRPr="00BA00FB">
              <w:rPr>
                <w:bCs/>
                <w:noProof/>
                <w:lang w:val="hy-AM"/>
              </w:rPr>
              <w:t>ԱՍ/35.1-Ղ4-2/233-2025</w:t>
            </w:r>
          </w:p>
        </w:tc>
      </w:tr>
    </w:tbl>
    <w:p w:rsidR="007C24B0" w:rsidRDefault="007C24B0" w:rsidP="00817E64">
      <w:pPr>
        <w:pStyle w:val="namakihasceater"/>
        <w:rPr>
          <w:lang w:val="hy-AM"/>
        </w:rPr>
      </w:pPr>
    </w:p>
    <w:p w:rsidR="007C24B0" w:rsidRDefault="007C24B0" w:rsidP="00817E64">
      <w:pPr>
        <w:pStyle w:val="namakihasceater"/>
        <w:rPr>
          <w:lang w:val="hy-AM"/>
        </w:rPr>
      </w:pPr>
    </w:p>
    <w:p w:rsidR="00CB417E" w:rsidRDefault="00CB417E" w:rsidP="00817E64">
      <w:pPr>
        <w:pStyle w:val="namakihasceater"/>
        <w:rPr>
          <w:lang w:val="hy-AM"/>
        </w:rPr>
      </w:pPr>
    </w:p>
    <w:p w:rsidR="00526F4A" w:rsidRPr="00817E64" w:rsidRDefault="00817E64" w:rsidP="00817E64">
      <w:pPr>
        <w:pStyle w:val="namakihasceater"/>
        <w:rPr>
          <w:lang w:val="hy-AM"/>
        </w:rPr>
      </w:pPr>
      <w:r>
        <w:rPr>
          <w:lang w:val="hy-AM"/>
        </w:rPr>
        <w:t>ՀՀ ֆինանսների նախարարի տեղակալ Ա</w:t>
      </w:r>
      <w:r w:rsidRPr="007C24B0">
        <w:rPr>
          <w:lang w:val="hy-AM"/>
        </w:rPr>
        <w:t xml:space="preserve">. </w:t>
      </w:r>
      <w:r>
        <w:rPr>
          <w:lang w:val="hy-AM"/>
        </w:rPr>
        <w:t>Ավանեսյանին</w:t>
      </w:r>
    </w:p>
    <w:p w:rsidR="00445D21" w:rsidRPr="007C24B0" w:rsidRDefault="00445D21" w:rsidP="00817E64">
      <w:pPr>
        <w:pStyle w:val="namakihasceater"/>
        <w:rPr>
          <w:lang w:val="hy-AM"/>
        </w:rPr>
      </w:pPr>
    </w:p>
    <w:p w:rsidR="007C24B0" w:rsidRPr="001D0A87" w:rsidRDefault="007C24B0" w:rsidP="00817E64">
      <w:pPr>
        <w:pStyle w:val="namak"/>
        <w:spacing w:line="360" w:lineRule="auto"/>
        <w:rPr>
          <w:rStyle w:val="namak2"/>
          <w:rFonts w:ascii="GHEA Grapalat" w:hAnsi="GHEA Grapalat"/>
          <w:lang w:val="hy-AM"/>
        </w:rPr>
      </w:pPr>
    </w:p>
    <w:p w:rsidR="00D9691A" w:rsidRPr="001D0A87" w:rsidRDefault="00445D21" w:rsidP="00817E64">
      <w:pPr>
        <w:pStyle w:val="namak"/>
        <w:spacing w:line="360" w:lineRule="auto"/>
        <w:rPr>
          <w:lang w:val="hy-AM"/>
        </w:rPr>
      </w:pPr>
      <w:r w:rsidRPr="001D0A87">
        <w:rPr>
          <w:rStyle w:val="namak2"/>
          <w:rFonts w:ascii="GHEA Grapalat" w:hAnsi="GHEA Grapalat"/>
          <w:lang w:val="hy-AM"/>
        </w:rPr>
        <w:t>Հարգելի</w:t>
      </w:r>
      <w:r w:rsidRPr="001D0A87">
        <w:rPr>
          <w:rFonts w:cs="ArTarumianTimes"/>
          <w:lang w:val="hy-AM"/>
        </w:rPr>
        <w:t xml:space="preserve"> </w:t>
      </w:r>
      <w:r w:rsidRPr="001D0A87">
        <w:rPr>
          <w:rFonts w:cs="Sylfaen"/>
          <w:lang w:val="hy-AM"/>
        </w:rPr>
        <w:t>պարոն</w:t>
      </w:r>
      <w:r w:rsidRPr="001D0A87">
        <w:rPr>
          <w:lang w:val="hy-AM"/>
        </w:rPr>
        <w:t xml:space="preserve"> </w:t>
      </w:r>
      <w:r w:rsidR="00817E64">
        <w:rPr>
          <w:lang w:val="hy-AM"/>
        </w:rPr>
        <w:t>Ավանեսյան</w:t>
      </w:r>
      <w:r w:rsidRPr="001D0A87">
        <w:rPr>
          <w:lang w:val="hy-AM"/>
        </w:rPr>
        <w:t>,</w:t>
      </w:r>
    </w:p>
    <w:p w:rsidR="00B06A7D" w:rsidRDefault="008166C1" w:rsidP="009A1D78">
      <w:pPr>
        <w:pStyle w:val="namak"/>
        <w:spacing w:line="360" w:lineRule="auto"/>
        <w:ind w:firstLine="360"/>
        <w:rPr>
          <w:rFonts w:cs="Sylfaen"/>
          <w:lang w:val="hy-AM"/>
        </w:rPr>
      </w:pPr>
      <w:r>
        <w:rPr>
          <w:rFonts w:cs="Sylfaen"/>
          <w:lang w:val="hy-AM"/>
        </w:rPr>
        <w:t>ՀՀ հանրային ծառայությունները կարգավորող հանձնաժողով</w:t>
      </w:r>
      <w:r w:rsidR="00D37C87">
        <w:rPr>
          <w:rFonts w:cs="Sylfaen"/>
          <w:lang w:val="hy-AM"/>
        </w:rPr>
        <w:t xml:space="preserve">ի </w:t>
      </w:r>
      <w:r w:rsidR="007704EB">
        <w:rPr>
          <w:rFonts w:cs="Sylfaen"/>
          <w:lang w:val="hy-AM"/>
        </w:rPr>
        <w:t>կարիքների համար</w:t>
      </w:r>
      <w:r w:rsidR="00D37C87">
        <w:rPr>
          <w:rFonts w:cs="Sylfaen"/>
          <w:lang w:val="hy-AM"/>
        </w:rPr>
        <w:t xml:space="preserve"> կազմակերպված </w:t>
      </w:r>
      <w:r w:rsidR="000B27A0" w:rsidRPr="001D0A87">
        <w:rPr>
          <w:lang w:val="hy-AM"/>
        </w:rPr>
        <w:t>ՀԾԿՀ-25/4-ԷԱՃԱՊՁԲ</w:t>
      </w:r>
      <w:r w:rsidR="000B27A0" w:rsidRPr="000B27A0">
        <w:rPr>
          <w:rFonts w:cs="Sylfaen"/>
          <w:lang w:val="hy-AM"/>
        </w:rPr>
        <w:t xml:space="preserve"> </w:t>
      </w:r>
      <w:r w:rsidR="000B27A0">
        <w:rPr>
          <w:rFonts w:cs="Sylfaen"/>
          <w:lang w:val="hy-AM"/>
        </w:rPr>
        <w:t xml:space="preserve">ծածկագրով գնման ընթացակարգի </w:t>
      </w:r>
      <w:r w:rsidR="00B06A7D">
        <w:rPr>
          <w:rFonts w:cs="Sylfaen"/>
          <w:lang w:val="hy-AM"/>
        </w:rPr>
        <w:t xml:space="preserve">շրջանակներում </w:t>
      </w:r>
      <w:r w:rsidR="00B06A7D" w:rsidRPr="00986F5C">
        <w:rPr>
          <w:rFonts w:cs="Sylfaen"/>
          <w:lang w:val="hy-AM"/>
        </w:rPr>
        <w:t>«Գիգիս էլեկտրոնիկս» ՍՊԸ-</w:t>
      </w:r>
      <w:r w:rsidR="007704EB">
        <w:rPr>
          <w:rFonts w:cs="Sylfaen"/>
          <w:lang w:val="hy-AM"/>
        </w:rPr>
        <w:t>ն</w:t>
      </w:r>
      <w:r w:rsidR="00B06A7D">
        <w:rPr>
          <w:rFonts w:cs="Sylfaen"/>
          <w:lang w:val="hy-AM"/>
        </w:rPr>
        <w:t xml:space="preserve"> </w:t>
      </w:r>
      <w:r w:rsidR="007704EB">
        <w:rPr>
          <w:rFonts w:cs="Sylfaen"/>
          <w:lang w:val="hy-AM"/>
        </w:rPr>
        <w:t>գնահատող հանձնաժողովի 18</w:t>
      </w:r>
      <w:r w:rsidR="007704EB" w:rsidRPr="001D0A87">
        <w:rPr>
          <w:rFonts w:cs="Sylfaen"/>
          <w:lang w:val="hy-AM"/>
        </w:rPr>
        <w:t>.12.2024</w:t>
      </w:r>
      <w:r w:rsidR="007704EB">
        <w:rPr>
          <w:rFonts w:cs="Sylfaen"/>
          <w:lang w:val="hy-AM"/>
        </w:rPr>
        <w:t xml:space="preserve"> թվականի թիվ 4 որոշմամբ որպես 20-րդ չափաբաժնի մասով ամենացածր գնային առաջարկ ներկայացրած մասնակից ծ</w:t>
      </w:r>
      <w:r w:rsidR="00CC55CA">
        <w:rPr>
          <w:rFonts w:cs="Sylfaen"/>
          <w:lang w:val="hy-AM"/>
        </w:rPr>
        <w:t>ա</w:t>
      </w:r>
      <w:r w:rsidR="007704EB">
        <w:rPr>
          <w:rFonts w:cs="Sylfaen"/>
          <w:lang w:val="hy-AM"/>
        </w:rPr>
        <w:t>նուցվել է անհամապատասխանությունների շտկման վերաբերյալ</w:t>
      </w:r>
      <w:r w:rsidR="00B06A7D">
        <w:rPr>
          <w:rFonts w:cs="Sylfaen"/>
          <w:lang w:val="hy-AM"/>
        </w:rPr>
        <w:t xml:space="preserve">, սակայն սահմանված ժամկետում շտկում չի կատարել։ </w:t>
      </w:r>
    </w:p>
    <w:p w:rsidR="007704EB" w:rsidRDefault="00CC55CA" w:rsidP="007704EB">
      <w:pPr>
        <w:spacing w:line="360" w:lineRule="auto"/>
        <w:ind w:firstLine="708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Հ</w:t>
      </w:r>
      <w:r w:rsidR="007704EB" w:rsidRPr="000A6567">
        <w:rPr>
          <w:rFonts w:cs="Sylfaen"/>
          <w:lang w:val="hy-AM"/>
        </w:rPr>
        <w:t>աշվի առնելով վերոգրյալը, ինչպես նաև հիմք ընդունելով «Գնումների մասին» ՀՀ օրենքի 6-րդ հոդվածի 1-ին մասի 6-րդ կետի «</w:t>
      </w:r>
      <w:r>
        <w:rPr>
          <w:rFonts w:cs="Sylfaen"/>
          <w:lang w:val="hy-AM"/>
        </w:rPr>
        <w:t>ա</w:t>
      </w:r>
      <w:r w:rsidR="007704EB" w:rsidRPr="000A6567">
        <w:rPr>
          <w:rFonts w:cs="Sylfaen"/>
          <w:lang w:val="hy-AM"/>
        </w:rPr>
        <w:t xml:space="preserve">» պարբերության պահանջները, որոշում եմ՝ </w:t>
      </w:r>
      <w:r w:rsidRPr="00986F5C">
        <w:rPr>
          <w:rFonts w:cs="Sylfaen"/>
          <w:lang w:val="hy-AM"/>
        </w:rPr>
        <w:t>«Գիգիս էլեկտրոնիկս» ՍՊԸ</w:t>
      </w:r>
      <w:r w:rsidR="007704EB" w:rsidRPr="000A6567">
        <w:rPr>
          <w:lang w:val="hy-AM"/>
        </w:rPr>
        <w:t xml:space="preserve">-ին </w:t>
      </w:r>
      <w:r w:rsidR="007704EB" w:rsidRPr="000A6567">
        <w:rPr>
          <w:rFonts w:cs="Sylfaen"/>
          <w:lang w:val="hy-AM"/>
        </w:rPr>
        <w:t>ներառել գնումների գործընթացին մասնակցելու իրավունք չունեցող մասնակիցների ցուցակում:</w:t>
      </w:r>
    </w:p>
    <w:p w:rsidR="007704EB" w:rsidRDefault="007704EB" w:rsidP="007704EB">
      <w:pPr>
        <w:spacing w:line="360" w:lineRule="auto"/>
        <w:ind w:firstLine="708"/>
        <w:jc w:val="both"/>
        <w:rPr>
          <w:rFonts w:cs="Sylfaen"/>
          <w:lang w:val="hy-AM"/>
        </w:rPr>
      </w:pPr>
      <w:r w:rsidRPr="00EC3C79">
        <w:rPr>
          <w:rFonts w:cs="Sylfaen"/>
          <w:lang w:val="hy-AM"/>
        </w:rPr>
        <w:t>Ստորև ներկայացնում եմ անհրաժեշտ տեղեկությունները՝ համաձայն ձևաչափի:</w:t>
      </w:r>
    </w:p>
    <w:p w:rsidR="007704EB" w:rsidRDefault="007704EB" w:rsidP="007704EB">
      <w:pPr>
        <w:spacing w:line="360" w:lineRule="auto"/>
        <w:jc w:val="both"/>
        <w:rPr>
          <w:rFonts w:cs="Sylfaen"/>
          <w:lang w:val="hy-AM"/>
        </w:rPr>
      </w:pPr>
    </w:p>
    <w:p w:rsidR="007C24B0" w:rsidRDefault="007C24B0" w:rsidP="007704EB">
      <w:pPr>
        <w:spacing w:line="360" w:lineRule="auto"/>
        <w:jc w:val="both"/>
        <w:rPr>
          <w:rFonts w:cs="Sylfaen"/>
          <w:lang w:val="hy-AM"/>
        </w:rPr>
      </w:pPr>
    </w:p>
    <w:p w:rsidR="007C24B0" w:rsidRPr="00EC3C79" w:rsidRDefault="007C24B0" w:rsidP="007704EB">
      <w:pPr>
        <w:spacing w:line="360" w:lineRule="auto"/>
        <w:jc w:val="both"/>
        <w:rPr>
          <w:rFonts w:cs="Sylfaen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76"/>
        <w:tblW w:w="10885" w:type="dxa"/>
        <w:tblLayout w:type="fixed"/>
        <w:tblLook w:val="04A0"/>
      </w:tblPr>
      <w:tblGrid>
        <w:gridCol w:w="1525"/>
        <w:gridCol w:w="1530"/>
        <w:gridCol w:w="2160"/>
        <w:gridCol w:w="2790"/>
        <w:gridCol w:w="2880"/>
      </w:tblGrid>
      <w:tr w:rsidR="007704EB" w:rsidRPr="00FF28AD" w:rsidTr="008D7840">
        <w:trPr>
          <w:trHeight w:val="70"/>
        </w:trPr>
        <w:tc>
          <w:tcPr>
            <w:tcW w:w="10885" w:type="dxa"/>
            <w:gridSpan w:val="5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Մասնակցի </w:t>
            </w:r>
          </w:p>
        </w:tc>
      </w:tr>
      <w:tr w:rsidR="007704EB" w:rsidRPr="00FF28AD" w:rsidTr="00A95F1D">
        <w:trPr>
          <w:trHeight w:val="1338"/>
        </w:trPr>
        <w:tc>
          <w:tcPr>
            <w:tcW w:w="1525" w:type="dxa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</w:p>
        </w:tc>
        <w:tc>
          <w:tcPr>
            <w:tcW w:w="1530" w:type="dxa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t>ՀՎՀՀ/ֆիզ. անձի դեպքում հանրային ծառայության համարանիշը</w:t>
            </w:r>
          </w:p>
        </w:tc>
        <w:tc>
          <w:tcPr>
            <w:tcW w:w="2160" w:type="dxa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t>գործունեության հասցեն</w:t>
            </w:r>
          </w:p>
        </w:tc>
        <w:tc>
          <w:tcPr>
            <w:tcW w:w="2790" w:type="dxa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2880" w:type="dxa"/>
          </w:tcPr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C3C79">
              <w:rPr>
                <w:rFonts w:ascii="GHEA Grapalat" w:hAnsi="GHEA Grapalat" w:cs="Arial"/>
                <w:sz w:val="20"/>
                <w:szCs w:val="20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7704EB" w:rsidRPr="00CF7797" w:rsidTr="00A95F1D">
        <w:trPr>
          <w:trHeight w:val="896"/>
        </w:trPr>
        <w:tc>
          <w:tcPr>
            <w:tcW w:w="1525" w:type="dxa"/>
            <w:vAlign w:val="center"/>
          </w:tcPr>
          <w:p w:rsidR="007704EB" w:rsidRPr="00EC3C79" w:rsidRDefault="007C24B0" w:rsidP="00A95F1D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«Գիգիս էլեկտրոնիկս» ՍՊԸ</w:t>
            </w:r>
          </w:p>
        </w:tc>
        <w:tc>
          <w:tcPr>
            <w:tcW w:w="1530" w:type="dxa"/>
            <w:vAlign w:val="center"/>
          </w:tcPr>
          <w:p w:rsidR="007C24B0" w:rsidRPr="007C24B0" w:rsidRDefault="007C24B0" w:rsidP="007C24B0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08431895</w:t>
            </w:r>
          </w:p>
          <w:p w:rsidR="007704EB" w:rsidRPr="00EC3C79" w:rsidRDefault="007704EB" w:rsidP="007C24B0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:rsidR="007C24B0" w:rsidRPr="007C24B0" w:rsidRDefault="007C24B0" w:rsidP="007C24B0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Վ</w:t>
            </w:r>
            <w:r w:rsidRPr="007C24B0">
              <w:rPr>
                <w:rFonts w:ascii="Cambria Math" w:eastAsia="Times New Roman" w:hAnsi="Cambria Math" w:cs="Cambria Math"/>
                <w:color w:val="auto"/>
                <w:sz w:val="20"/>
                <w:szCs w:val="20"/>
                <w:lang w:val="hy-AM"/>
              </w:rPr>
              <w:t>․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Համբարձումյան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 xml:space="preserve"> 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Փ</w:t>
            </w:r>
            <w:r w:rsidRPr="007C24B0">
              <w:rPr>
                <w:rFonts w:ascii="Cambria Math" w:eastAsia="Times New Roman" w:hAnsi="Cambria Math" w:cs="Cambria Math"/>
                <w:color w:val="auto"/>
                <w:sz w:val="20"/>
                <w:szCs w:val="20"/>
                <w:lang w:val="hy-AM"/>
              </w:rPr>
              <w:t>․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 xml:space="preserve"> 7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փկղ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/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Տ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/9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Վարդենիս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 xml:space="preserve"> </w:t>
            </w:r>
            <w:r w:rsidRPr="007C24B0">
              <w:rPr>
                <w:rFonts w:ascii="GHEA Grapalat" w:eastAsia="Times New Roman" w:hAnsi="GHEA Grapalat" w:cs="GHEA Grapalat"/>
                <w:color w:val="auto"/>
                <w:sz w:val="20"/>
                <w:szCs w:val="20"/>
                <w:lang w:val="hy-AM"/>
              </w:rPr>
              <w:t>Գեղարքունիք</w:t>
            </w:r>
            <w:r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 xml:space="preserve"> </w:t>
            </w:r>
          </w:p>
          <w:p w:rsidR="007704EB" w:rsidRPr="007C24B0" w:rsidRDefault="007704EB" w:rsidP="007C24B0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</w:tcPr>
          <w:p w:rsidR="007704EB" w:rsidRPr="00EC3C79" w:rsidRDefault="007C24B0" w:rsidP="00A95F1D">
            <w:pPr>
              <w:shd w:val="clear" w:color="auto" w:fill="FFFFFF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Խախտել է գնման գործընթացի շրջանակում ստանձնած պարտավորություն</w:t>
            </w:r>
          </w:p>
          <w:p w:rsidR="007704EB" w:rsidRPr="00EC3C79" w:rsidRDefault="007704EB" w:rsidP="008D7840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vAlign w:val="center"/>
          </w:tcPr>
          <w:p w:rsidR="007704EB" w:rsidRPr="00EC3C79" w:rsidRDefault="007C24B0" w:rsidP="00A95F1D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17</w:t>
            </w:r>
            <w:r w:rsidR="007704EB" w:rsidRPr="00A70D51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01</w:t>
            </w:r>
            <w:r w:rsidR="007704EB" w:rsidRPr="00A70D51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5</w:t>
            </w:r>
            <w:r w:rsidR="007704EB" w:rsidRP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թ.</w:t>
            </w:r>
          </w:p>
          <w:p w:rsidR="007704EB" w:rsidRPr="00EC3C79" w:rsidRDefault="007704EB" w:rsidP="00A95F1D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</w:pPr>
            <w:r w:rsidRPr="00EC3C79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ՀԾԿՀ-2</w:t>
            </w:r>
            <w:r w:rsid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5</w:t>
            </w:r>
            <w:r w:rsidRPr="00EC3C79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/</w:t>
            </w:r>
            <w:r w:rsidR="007C24B0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4</w:t>
            </w:r>
            <w:r w:rsidRPr="00EC3C79"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hy-AM"/>
              </w:rPr>
              <w:t>-ԷԱՃԱՊՁԲ</w:t>
            </w:r>
          </w:p>
        </w:tc>
      </w:tr>
    </w:tbl>
    <w:p w:rsidR="00D9691A" w:rsidRPr="00817E64" w:rsidRDefault="00D9691A" w:rsidP="00AF6EC4">
      <w:pPr>
        <w:pStyle w:val="namak"/>
        <w:rPr>
          <w:lang w:val="hy-AM"/>
        </w:rPr>
      </w:pPr>
    </w:p>
    <w:p w:rsidR="007C24B0" w:rsidRDefault="007C24B0" w:rsidP="00817E64">
      <w:pPr>
        <w:pStyle w:val="namak"/>
        <w:rPr>
          <w:rFonts w:cs="Sylfaen"/>
          <w:b/>
          <w:i/>
          <w:lang w:val="hy-AM"/>
        </w:rPr>
      </w:pPr>
    </w:p>
    <w:p w:rsidR="00817E64" w:rsidRPr="001D0A87" w:rsidRDefault="00817E64" w:rsidP="00817E64">
      <w:pPr>
        <w:pStyle w:val="namak"/>
        <w:rPr>
          <w:rFonts w:cs="Sylfaen"/>
          <w:b/>
          <w:i/>
          <w:sz w:val="26"/>
          <w:szCs w:val="26"/>
        </w:rPr>
      </w:pPr>
      <w:r w:rsidRPr="001D0A87">
        <w:rPr>
          <w:rFonts w:cs="Sylfaen"/>
          <w:b/>
          <w:i/>
          <w:sz w:val="26"/>
          <w:szCs w:val="26"/>
          <w:lang w:val="hy-AM"/>
        </w:rPr>
        <w:t>Հարգանքով՝</w:t>
      </w:r>
    </w:p>
    <w:p w:rsidR="001D0A87" w:rsidRPr="001D0A87" w:rsidRDefault="001D0A87" w:rsidP="00817E64">
      <w:pPr>
        <w:pStyle w:val="namak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1F2588D-29BE-4946-AE7D-C1EAB0E091F8}" provid="{00000000-0000-0000-0000-000000000000}" issignatureline="t"/>
          </v:shape>
        </w:pict>
      </w:r>
    </w:p>
    <w:p w:rsidR="00817E64" w:rsidRDefault="00817E64" w:rsidP="00817E64">
      <w:pPr>
        <w:pStyle w:val="storagrutun"/>
        <w:rPr>
          <w:lang w:val="hy-AM"/>
        </w:rPr>
      </w:pPr>
    </w:p>
    <w:p w:rsidR="00817E64" w:rsidRPr="0067017D" w:rsidRDefault="00817E64" w:rsidP="00817E64">
      <w:pPr>
        <w:pStyle w:val="storagrutun"/>
        <w:rPr>
          <w:lang w:val="hy-AM"/>
        </w:rPr>
      </w:pPr>
      <w:r>
        <w:rPr>
          <w:lang w:val="hy-AM"/>
        </w:rPr>
        <w:t>Ա</w:t>
      </w:r>
      <w:r w:rsidRPr="0067017D">
        <w:rPr>
          <w:lang w:val="hy-AM"/>
        </w:rPr>
        <w:t>.</w:t>
      </w:r>
      <w:r w:rsidRPr="0062169E">
        <w:rPr>
          <w:lang w:val="hy-AM"/>
        </w:rPr>
        <w:t xml:space="preserve"> </w:t>
      </w:r>
      <w:r w:rsidRPr="0067017D">
        <w:rPr>
          <w:lang w:val="hy-AM"/>
        </w:rPr>
        <w:t>Ս</w:t>
      </w:r>
      <w:r>
        <w:rPr>
          <w:lang w:val="hy-AM"/>
        </w:rPr>
        <w:t>աֆար</w:t>
      </w:r>
      <w:r w:rsidRPr="0067017D">
        <w:rPr>
          <w:lang w:val="hy-AM"/>
        </w:rPr>
        <w:t>յան</w:t>
      </w:r>
    </w:p>
    <w:p w:rsidR="00817E64" w:rsidRDefault="00817E64" w:rsidP="00817E64">
      <w:pPr>
        <w:pStyle w:val="katarox"/>
        <w:rPr>
          <w:rFonts w:cs="Sylfaen"/>
          <w:lang w:val="hy-AM"/>
        </w:rPr>
      </w:pPr>
    </w:p>
    <w:p w:rsidR="002A4026" w:rsidRDefault="00761790" w:rsidP="00817E64">
      <w:pPr>
        <w:pStyle w:val="katarox"/>
        <w:rPr>
          <w:rFonts w:cs="Sylfaen"/>
          <w:lang w:val="hy-AM"/>
        </w:rPr>
      </w:pPr>
      <w:r>
        <w:rPr>
          <w:rFonts w:cs="Sylfaen"/>
          <w:lang w:val="hy-AM"/>
        </w:rPr>
        <w:pict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837386F-E299-4C04-A8FC-00B163A29F71}" provid="{00000000-0000-0000-0000-000000000000}" issignatureline="t"/>
          </v:shape>
        </w:pict>
      </w:r>
    </w:p>
    <w:p w:rsidR="002A4026" w:rsidRDefault="002A4026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643D0B" w:rsidRDefault="00643D0B" w:rsidP="00817E64">
      <w:pPr>
        <w:pStyle w:val="katarox"/>
        <w:rPr>
          <w:rFonts w:cs="Sylfaen"/>
          <w:lang w:val="hy-AM"/>
        </w:rPr>
      </w:pPr>
    </w:p>
    <w:p w:rsidR="00817E64" w:rsidRPr="002A4026" w:rsidRDefault="00817E64" w:rsidP="00817E64">
      <w:pPr>
        <w:pStyle w:val="katarox"/>
        <w:rPr>
          <w:b w:val="0"/>
          <w:bCs/>
          <w:lang w:val="hy-AM"/>
        </w:rPr>
      </w:pPr>
      <w:r w:rsidRPr="002A4026">
        <w:rPr>
          <w:rFonts w:cs="Sylfaen"/>
          <w:b w:val="0"/>
          <w:bCs/>
          <w:lang w:val="hy-AM"/>
        </w:rPr>
        <w:t>Կատարող</w:t>
      </w:r>
      <w:r w:rsidRPr="002A4026">
        <w:rPr>
          <w:rFonts w:cs="Sylfaen"/>
          <w:b w:val="0"/>
          <w:bCs/>
          <w:noProof/>
          <w:sz w:val="18"/>
          <w:szCs w:val="18"/>
          <w:lang w:val="hy-AM"/>
        </w:rPr>
        <w:t>՝</w:t>
      </w:r>
      <w:r w:rsidRPr="002A4026">
        <w:rPr>
          <w:b w:val="0"/>
          <w:bCs/>
          <w:noProof/>
          <w:sz w:val="18"/>
          <w:szCs w:val="18"/>
          <w:lang w:val="hy-AM"/>
        </w:rPr>
        <w:t xml:space="preserve"> Հ. Կոշեցյան</w:t>
      </w:r>
      <w:r w:rsidRPr="002A4026">
        <w:rPr>
          <w:b w:val="0"/>
          <w:bCs/>
          <w:lang w:val="hy-AM"/>
        </w:rPr>
        <w:t xml:space="preserve"> </w:t>
      </w:r>
      <w:r w:rsidRPr="002A4026">
        <w:rPr>
          <w:b w:val="0"/>
          <w:bCs/>
        </w:rPr>
        <w:sym w:font="Wingdings" w:char="F028"/>
      </w:r>
      <w:r w:rsidRPr="002A4026">
        <w:rPr>
          <w:b w:val="0"/>
          <w:bCs/>
          <w:lang w:val="hy-AM"/>
        </w:rPr>
        <w:t xml:space="preserve"> 010 584429 - 112</w:t>
      </w:r>
    </w:p>
    <w:p w:rsidR="006E51B9" w:rsidRPr="00817E64" w:rsidRDefault="006E51B9" w:rsidP="006E51B9">
      <w:pPr>
        <w:rPr>
          <w:lang w:val="hy-AM"/>
        </w:rPr>
      </w:pPr>
    </w:p>
    <w:sectPr w:rsidR="006E51B9" w:rsidRPr="00817E64" w:rsidSect="007C24B0">
      <w:pgSz w:w="11906" w:h="16838"/>
      <w:pgMar w:top="851" w:right="1134" w:bottom="17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3CB740"/>
    <w:multiLevelType w:val="hybridMultilevel"/>
    <w:tmpl w:val="7A8E1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D991353"/>
    <w:multiLevelType w:val="hybridMultilevel"/>
    <w:tmpl w:val="2E4BA5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7C"/>
    <w:multiLevelType w:val="singleLevel"/>
    <w:tmpl w:val="429CC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E160B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139A6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1F788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FA3C8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796F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F60CB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ECB68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00F07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EF52C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efaultTabStop w:val="708"/>
  <w:noPunctuationKerning/>
  <w:characterSpacingControl w:val="doNotCompress"/>
  <w:compat/>
  <w:rsids>
    <w:rsidRoot w:val="00817E64"/>
    <w:rsid w:val="00007956"/>
    <w:rsid w:val="00014DE4"/>
    <w:rsid w:val="000647B7"/>
    <w:rsid w:val="000A02F7"/>
    <w:rsid w:val="000B27A0"/>
    <w:rsid w:val="000D12F6"/>
    <w:rsid w:val="000D7A70"/>
    <w:rsid w:val="000F33BB"/>
    <w:rsid w:val="001320A9"/>
    <w:rsid w:val="00134EAF"/>
    <w:rsid w:val="00153378"/>
    <w:rsid w:val="001B1DB3"/>
    <w:rsid w:val="001B52C1"/>
    <w:rsid w:val="001B62C8"/>
    <w:rsid w:val="001C6722"/>
    <w:rsid w:val="001D0A87"/>
    <w:rsid w:val="001D301D"/>
    <w:rsid w:val="001D7D6E"/>
    <w:rsid w:val="002051BC"/>
    <w:rsid w:val="002067C3"/>
    <w:rsid w:val="00230F10"/>
    <w:rsid w:val="00233D97"/>
    <w:rsid w:val="002448DA"/>
    <w:rsid w:val="0025259D"/>
    <w:rsid w:val="002870D4"/>
    <w:rsid w:val="002A4026"/>
    <w:rsid w:val="002A4C72"/>
    <w:rsid w:val="002C32E4"/>
    <w:rsid w:val="002D2261"/>
    <w:rsid w:val="002D73F0"/>
    <w:rsid w:val="00326EE7"/>
    <w:rsid w:val="0037119A"/>
    <w:rsid w:val="003960EC"/>
    <w:rsid w:val="00397FDE"/>
    <w:rsid w:val="003B5723"/>
    <w:rsid w:val="003B76C8"/>
    <w:rsid w:val="003D0B51"/>
    <w:rsid w:val="003D1E00"/>
    <w:rsid w:val="003F4E4E"/>
    <w:rsid w:val="00445D21"/>
    <w:rsid w:val="00446057"/>
    <w:rsid w:val="00452422"/>
    <w:rsid w:val="00452D97"/>
    <w:rsid w:val="00457C0A"/>
    <w:rsid w:val="004819AB"/>
    <w:rsid w:val="004A1A33"/>
    <w:rsid w:val="004B58D8"/>
    <w:rsid w:val="004D3430"/>
    <w:rsid w:val="004D5452"/>
    <w:rsid w:val="004E2F5B"/>
    <w:rsid w:val="004F2B7E"/>
    <w:rsid w:val="005157D1"/>
    <w:rsid w:val="00526F4A"/>
    <w:rsid w:val="00540AB0"/>
    <w:rsid w:val="00556316"/>
    <w:rsid w:val="00591711"/>
    <w:rsid w:val="005A2B9C"/>
    <w:rsid w:val="005D0BAD"/>
    <w:rsid w:val="005D4CFD"/>
    <w:rsid w:val="005E5F79"/>
    <w:rsid w:val="005E5FEE"/>
    <w:rsid w:val="00620DC5"/>
    <w:rsid w:val="00643D0B"/>
    <w:rsid w:val="00650BDF"/>
    <w:rsid w:val="00651E42"/>
    <w:rsid w:val="0069191F"/>
    <w:rsid w:val="00691C31"/>
    <w:rsid w:val="006B027F"/>
    <w:rsid w:val="006B2188"/>
    <w:rsid w:val="006D7F37"/>
    <w:rsid w:val="006E51B9"/>
    <w:rsid w:val="006E6868"/>
    <w:rsid w:val="00726F8B"/>
    <w:rsid w:val="007273D2"/>
    <w:rsid w:val="007417A3"/>
    <w:rsid w:val="00741892"/>
    <w:rsid w:val="00761790"/>
    <w:rsid w:val="00765EB8"/>
    <w:rsid w:val="007704EB"/>
    <w:rsid w:val="00786515"/>
    <w:rsid w:val="007C24B0"/>
    <w:rsid w:val="007D153D"/>
    <w:rsid w:val="007D3AA7"/>
    <w:rsid w:val="008166C1"/>
    <w:rsid w:val="00817E64"/>
    <w:rsid w:val="00822D23"/>
    <w:rsid w:val="008532DD"/>
    <w:rsid w:val="00867223"/>
    <w:rsid w:val="00873FC1"/>
    <w:rsid w:val="008870D6"/>
    <w:rsid w:val="008C6FFF"/>
    <w:rsid w:val="00920BCC"/>
    <w:rsid w:val="00946040"/>
    <w:rsid w:val="00953B05"/>
    <w:rsid w:val="00982915"/>
    <w:rsid w:val="009A1D78"/>
    <w:rsid w:val="009E2204"/>
    <w:rsid w:val="009E7D9D"/>
    <w:rsid w:val="00A06F63"/>
    <w:rsid w:val="00A20C92"/>
    <w:rsid w:val="00A33B34"/>
    <w:rsid w:val="00A814C9"/>
    <w:rsid w:val="00A95F1D"/>
    <w:rsid w:val="00AB44CA"/>
    <w:rsid w:val="00AF2484"/>
    <w:rsid w:val="00AF4352"/>
    <w:rsid w:val="00AF6EC4"/>
    <w:rsid w:val="00B06A7D"/>
    <w:rsid w:val="00B06D7A"/>
    <w:rsid w:val="00B22E34"/>
    <w:rsid w:val="00B32D01"/>
    <w:rsid w:val="00B611AD"/>
    <w:rsid w:val="00B753F4"/>
    <w:rsid w:val="00B83845"/>
    <w:rsid w:val="00B83D3F"/>
    <w:rsid w:val="00BA00FB"/>
    <w:rsid w:val="00BB0925"/>
    <w:rsid w:val="00BB21F6"/>
    <w:rsid w:val="00C16142"/>
    <w:rsid w:val="00C57668"/>
    <w:rsid w:val="00C7600A"/>
    <w:rsid w:val="00C80BF5"/>
    <w:rsid w:val="00CB417E"/>
    <w:rsid w:val="00CC33D6"/>
    <w:rsid w:val="00CC55CA"/>
    <w:rsid w:val="00D37C87"/>
    <w:rsid w:val="00D524ED"/>
    <w:rsid w:val="00D67638"/>
    <w:rsid w:val="00D91382"/>
    <w:rsid w:val="00D9691A"/>
    <w:rsid w:val="00DE297E"/>
    <w:rsid w:val="00E139D9"/>
    <w:rsid w:val="00E25EC7"/>
    <w:rsid w:val="00E54969"/>
    <w:rsid w:val="00E571C4"/>
    <w:rsid w:val="00EA17E4"/>
    <w:rsid w:val="00EC253C"/>
    <w:rsid w:val="00F0506F"/>
    <w:rsid w:val="00F14DE2"/>
    <w:rsid w:val="00F150AB"/>
    <w:rsid w:val="00F30899"/>
    <w:rsid w:val="00F407D3"/>
    <w:rsid w:val="00FB5C84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F5B"/>
    <w:rPr>
      <w:rFonts w:ascii="GHEA Grapalat" w:hAnsi="GHEA Grapalat"/>
      <w:sz w:val="24"/>
      <w:szCs w:val="24"/>
      <w:lang w:eastAsia="ru-RU"/>
    </w:rPr>
  </w:style>
  <w:style w:type="paragraph" w:styleId="Heading2">
    <w:name w:val="heading 2"/>
    <w:basedOn w:val="Normal"/>
    <w:next w:val="Normal"/>
    <w:qFormat/>
    <w:rsid w:val="00D67638"/>
    <w:pPr>
      <w:keepNext/>
      <w:spacing w:before="240" w:after="60"/>
      <w:jc w:val="right"/>
      <w:outlineLvl w:val="1"/>
    </w:pPr>
    <w:rPr>
      <w:rFonts w:ascii="ArTarumianTimes" w:hAnsi="ArTarumianTime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12F6"/>
    <w:pPr>
      <w:keepNext/>
      <w:jc w:val="center"/>
      <w:outlineLvl w:val="2"/>
    </w:pPr>
    <w:rPr>
      <w:rFonts w:ascii="Arial Armenian" w:hAnsi="Arial Armenian"/>
      <w:sz w:val="30"/>
      <w:szCs w:val="20"/>
      <w:lang w:eastAsia="en-US"/>
    </w:rPr>
  </w:style>
  <w:style w:type="paragraph" w:styleId="Heading4">
    <w:name w:val="heading 4"/>
    <w:basedOn w:val="Normal"/>
    <w:next w:val="Normal"/>
    <w:qFormat/>
    <w:rsid w:val="004E2F5B"/>
    <w:pPr>
      <w:keepNext/>
      <w:jc w:val="center"/>
      <w:outlineLvl w:val="3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makargox">
    <w:name w:val="hamakargox"/>
    <w:rsid w:val="00B06D7A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hh">
    <w:name w:val="hh"/>
    <w:rsid w:val="006D7F37"/>
    <w:pPr>
      <w:jc w:val="center"/>
    </w:pPr>
    <w:rPr>
      <w:rFonts w:ascii="Dallak Time" w:hAnsi="Dallak Time"/>
      <w:b/>
      <w:spacing w:val="30"/>
      <w:sz w:val="28"/>
      <w:szCs w:val="26"/>
    </w:rPr>
  </w:style>
  <w:style w:type="paragraph" w:customStyle="1" w:styleId="aa">
    <w:name w:val="aa"/>
    <w:rsid w:val="003B5723"/>
    <w:pPr>
      <w:pBdr>
        <w:bottom w:val="thinThickSmallGap" w:sz="18" w:space="1" w:color="808080"/>
      </w:pBdr>
      <w:spacing w:before="240"/>
      <w:jc w:val="center"/>
    </w:pPr>
    <w:rPr>
      <w:rFonts w:ascii="Dallak Time" w:hAnsi="Dallak Time"/>
      <w:b/>
      <w:spacing w:val="80"/>
      <w:sz w:val="32"/>
      <w:szCs w:val="32"/>
      <w:lang w:val="ru-RU" w:eastAsia="ru-RU"/>
    </w:rPr>
  </w:style>
  <w:style w:type="paragraph" w:customStyle="1" w:styleId="adres">
    <w:name w:val="adres"/>
    <w:rsid w:val="006D7F37"/>
    <w:pPr>
      <w:jc w:val="center"/>
    </w:pPr>
    <w:rPr>
      <w:rFonts w:ascii="Arial Armenian" w:hAnsi="Arial Armenian"/>
      <w:spacing w:val="40"/>
      <w:sz w:val="16"/>
      <w:szCs w:val="16"/>
    </w:rPr>
  </w:style>
  <w:style w:type="paragraph" w:customStyle="1" w:styleId="katarox">
    <w:name w:val="katarox"/>
    <w:basedOn w:val="Normal"/>
    <w:rsid w:val="00B06D7A"/>
    <w:pPr>
      <w:keepNext/>
      <w:spacing w:before="120"/>
      <w:ind w:firstLine="397"/>
    </w:pPr>
    <w:rPr>
      <w:b/>
      <w:sz w:val="16"/>
    </w:rPr>
  </w:style>
  <w:style w:type="paragraph" w:customStyle="1" w:styleId="namak">
    <w:name w:val="namak"/>
    <w:basedOn w:val="Normal"/>
    <w:link w:val="namak0"/>
    <w:rsid w:val="00B06D7A"/>
    <w:pPr>
      <w:spacing w:line="400" w:lineRule="exact"/>
      <w:ind w:firstLine="397"/>
      <w:jc w:val="both"/>
    </w:pPr>
    <w:rPr>
      <w:spacing w:val="-4"/>
    </w:rPr>
  </w:style>
  <w:style w:type="paragraph" w:customStyle="1" w:styleId="namakihasceater">
    <w:name w:val="namaki hasceater"/>
    <w:autoRedefine/>
    <w:rsid w:val="00817E64"/>
    <w:pPr>
      <w:spacing w:line="280" w:lineRule="exact"/>
      <w:ind w:left="5670"/>
      <w:jc w:val="right"/>
    </w:pPr>
    <w:rPr>
      <w:rFonts w:ascii="GHEA Grapalat" w:hAnsi="GHEA Grapalat" w:cs="Arial"/>
      <w:b/>
      <w:bCs/>
      <w:i/>
      <w:iCs/>
      <w:noProof/>
      <w:spacing w:val="-4"/>
      <w:sz w:val="26"/>
      <w:szCs w:val="26"/>
      <w:lang w:eastAsia="ru-RU"/>
    </w:rPr>
  </w:style>
  <w:style w:type="paragraph" w:customStyle="1" w:styleId="nrnamakipatasxane">
    <w:name w:val="nr namaki patasxane"/>
    <w:rsid w:val="00B06D7A"/>
    <w:pPr>
      <w:spacing w:line="240" w:lineRule="exact"/>
      <w:ind w:left="397"/>
    </w:pPr>
    <w:rPr>
      <w:rFonts w:ascii="GHEA Grapalat" w:hAnsi="GHEA Grapalat"/>
      <w:spacing w:val="-4"/>
      <w:lang w:eastAsia="ru-RU"/>
    </w:rPr>
  </w:style>
  <w:style w:type="paragraph" w:customStyle="1" w:styleId="paron">
    <w:name w:val="paron"/>
    <w:basedOn w:val="nrnamakipatasxane"/>
    <w:rsid w:val="00953B05"/>
    <w:pPr>
      <w:spacing w:before="480" w:line="360" w:lineRule="auto"/>
      <w:ind w:left="0" w:firstLine="397"/>
    </w:pPr>
    <w:rPr>
      <w:sz w:val="24"/>
    </w:rPr>
  </w:style>
  <w:style w:type="paragraph" w:customStyle="1" w:styleId="storagrutun">
    <w:name w:val="storagrutun"/>
    <w:autoRedefine/>
    <w:rsid w:val="00651E42"/>
    <w:pPr>
      <w:ind w:left="3969"/>
      <w:jc w:val="right"/>
    </w:pPr>
    <w:rPr>
      <w:rFonts w:ascii="GHEA Grapalat" w:hAnsi="GHEA Grapalat" w:cs="Arial"/>
      <w:b/>
      <w:bCs/>
      <w:i/>
      <w:iCs/>
      <w:spacing w:val="-4"/>
      <w:sz w:val="26"/>
      <w:szCs w:val="26"/>
      <w:lang w:eastAsia="ru-RU"/>
    </w:rPr>
  </w:style>
  <w:style w:type="paragraph" w:customStyle="1" w:styleId="namak1">
    <w:name w:val="Стиль namak"/>
    <w:basedOn w:val="namak"/>
    <w:link w:val="namak2"/>
    <w:rsid w:val="00445D21"/>
  </w:style>
  <w:style w:type="character" w:customStyle="1" w:styleId="namak0">
    <w:name w:val="namak Знак"/>
    <w:link w:val="namak"/>
    <w:rsid w:val="00B06D7A"/>
    <w:rPr>
      <w:rFonts w:ascii="GHEA Grapalat" w:hAnsi="GHEA Grapalat"/>
      <w:spacing w:val="-4"/>
      <w:sz w:val="24"/>
      <w:szCs w:val="24"/>
      <w:lang w:val="en-US" w:eastAsia="ru-RU" w:bidi="ar-SA"/>
    </w:rPr>
  </w:style>
  <w:style w:type="character" w:customStyle="1" w:styleId="namak2">
    <w:name w:val="Стиль namak Знак"/>
    <w:link w:val="namak1"/>
    <w:rsid w:val="00445D21"/>
    <w:rPr>
      <w:rFonts w:ascii="Sylfaen" w:hAnsi="Sylfaen"/>
      <w:spacing w:val="-4"/>
      <w:sz w:val="24"/>
      <w:szCs w:val="24"/>
      <w:lang w:val="en-US" w:eastAsia="ru-RU" w:bidi="ar-SA"/>
    </w:rPr>
  </w:style>
  <w:style w:type="paragraph" w:customStyle="1" w:styleId="a">
    <w:name w:val="Стиль полужирный вправо"/>
    <w:basedOn w:val="Normal"/>
    <w:rsid w:val="004E2F5B"/>
    <w:pPr>
      <w:jc w:val="right"/>
    </w:pPr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7704EB"/>
    <w:rPr>
      <w:color w:val="0000FF"/>
      <w:u w:val="single"/>
    </w:rPr>
  </w:style>
  <w:style w:type="table" w:styleId="TableGrid">
    <w:name w:val="Table Grid"/>
    <w:basedOn w:val="TableNormal"/>
    <w:uiPriority w:val="39"/>
    <w:rsid w:val="007704EB"/>
    <w:pPr>
      <w:suppressAutoHyphens/>
    </w:pPr>
    <w:rPr>
      <w:rFonts w:asciiTheme="minorHAnsi" w:eastAsia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7704EB"/>
    <w:pPr>
      <w:suppressAutoHyphens/>
      <w:spacing w:after="160" w:line="256" w:lineRule="auto"/>
      <w:ind w:left="720"/>
      <w:contextualSpacing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7704EB"/>
    <w:rPr>
      <w:rFonts w:ascii="Calibri" w:eastAsia="Calibri" w:hAnsi="Calibri" w:cstheme="minorBidi"/>
      <w:color w:val="00000A"/>
      <w:sz w:val="22"/>
      <w:szCs w:val="22"/>
    </w:rPr>
  </w:style>
  <w:style w:type="paragraph" w:customStyle="1" w:styleId="Default">
    <w:name w:val="Default"/>
    <w:rsid w:val="007C24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D0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0A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k%20Koshetsyan\Desktop\2024\0%20MULL\2%20&#1331;&#1388;&#1389;&#1377;&#1406;&#1400;&#1408;%20&#1412;&#1377;&#1408;&#1407;&#1400;&#1410;&#1394;&#1377;&#1408;\6%2003.09.2024%20-%20&#1366;&#1350;%20&#1406;&#1381;&#1408;&#1377;&#1402;&#1377;&#1407;&#1408;&#1377;&#1405;&#1407;&#1400;&#1410;&#1396;%20&#1407;&#1381;&#1394;&#1377;&#1411;&#1400;&#1389;&#1400;&#1410;&#1396;\blank%20Safarya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V1kUmabaKMtPYeWMaBFdYsPigWg=</DigestValue>
    </Reference>
    <Reference URI="#idOfficeObject" Type="http://www.w3.org/2000/09/xmldsig#Object">
      <DigestMethod Algorithm="http://www.w3.org/2000/09/xmldsig#sha1"/>
      <DigestValue>KhinJPr7wlgoaAwIMN+HlM7vcQU=</DigestValue>
    </Reference>
    <Reference URI="#idValidSigLnImg" Type="http://www.w3.org/2000/09/xmldsig#Object">
      <DigestMethod Algorithm="http://www.w3.org/2000/09/xmldsig#sha1"/>
      <DigestValue>bcu9RdspvUDF7AXwX+f6tBBYj84=</DigestValue>
    </Reference>
    <Reference URI="#idInvalidSigLnImg" Type="http://www.w3.org/2000/09/xmldsig#Object">
      <DigestMethod Algorithm="http://www.w3.org/2000/09/xmldsig#sha1"/>
      <DigestValue>kMqO0S59+7jXzFkuaOZJLZXuHBU=</DigestValue>
    </Reference>
  </SignedInfo>
  <SignatureValue>
    bqbDYLKcMoqJr0HCdgep/4ZU/pfxsqxCjLlhYJh7wIRVux7XhJGXLsfltX25WK41XgExFOGM
    tIPOqhud0F5yLpLRw9BtdeArQ+17V1/Q4ldpnciDt23HdNBgRZUiEhXevFsGesI+2G9Iej5N
    Qn3Cbf+bvMul7oRASc0ypSotKstszWTLxC/xq2YFSDKi08k6K5WiZR6IvORQp2svJ3Xh9wNZ
    oOlEcTZcgCYaS/g0iNDU+ntsNA5Dn0vadsckijN2ujMAY9QiiAydo1Lbo+PadORGVI9kjcMS
    9T0oPoEMehLUKseM8dW6bNcGQ/2JotxZ34pSKnEfX808Lr/WdIL33A==
  </SignatureValue>
  <KeyInfo>
    <KeyValue>
      <RSAKeyValue>
        <Modulus>
            qwm79pHiw9Tii5llDQ1hDqRYx+JpKRzxD2McaWPiKosmdSAOJaPboGUdbWYnhcWvnSByvDow
            fuitrjEuBxbSvK8GIfB3oNC1543pLzq1vhcssCv1R9MpfXeAVq1dir5vdQ40t9GzhjpEqLZa
            nsiuE1hlZ5ydMuNoQwQXT/I6hfxLRLhwXHq/8FCKUar/llUq2Oe+WvzJIfFuwMeqiNUXyA3b
            nX9tmzTyAMEqmKH574eXLSAbCyaDL4aHLtfuOADDiUkcoxU3Ov+XoOV+G4No/cxGwUdx4uY5
            WmYCp4RAWVYliUsHXUGTNVfebgH+hzrCU08UnoLAje2rn2UfLeMh+Q==
          </Modulus>
        <Exponent>AQAB</Exponent>
      </RSAKeyValue>
    </KeyValue>
    <X509Data>
      <X509Certificate>
          MIIFQTCCAymgAwIBAgIIDiNVrxsm6EMwDQYJKoZIhvcNAQELBQAwQjELMAkGA1UEBhMCQU0x
          EzARBgNVBAoMCkVLRU5HIENKU0MxCjAIBgNVBAUTATExEjAQBgNVBAMMCUNBIG9mIFJvQTAe
          Fw0xNzA1MjAwNjEyNTJaFw0yNzA1MjAwNjEyNTJaMHoxCzAJBgNVBAYTAkFNMRkwFwYDVQQE
          DBDVjdSx1ZbUsdWQ1YXUsdWGMRUwEwYDVQQqDAzUsdWQ1LnViNWS1ZAxFTATBgNVBAUTDDQ5
          YWJiMDE1M2Y2NzEiMCAGA1UEAwwZU0FGQVJZQU4gQVJUVVIgMjQwMTc1MDA1MzCCASIwDQYJ
          KoZIhvcNAQEBBQADggEPADCCAQoCggEBAKsJu/aR4sPU4ouZZQ0NYQ6kWMfiaSkc8Q9jHGlj
          4iqLJnUgDiWj26BlHW1mJ4XFr50gcrw6MH7ora4xLgcW0ryvBiHwd6DQteeN6S86tb4XLLAr
          9UfTKX13gFatXYq+b3UONLfRs4Y6RKi2Wp7IrhNYZWecnTLjaEMEF0/yOoX8S0S4cFx6v/BQ
          ilGq/5ZVKtjnvlr8ySHxbsDHqojVF8gN251/bZs08gDBKpih+e+Hly0gGwsmgy+Ghy7X7jgA
          w4lJHKMVNzr/l6DlfhuDaP3MRsFHceLmOVpmAqeEQFlWJYlLB11BkzVX3m4B/oc6wlNPFJ6C
          wI3tq59lHy3jIfkCAwEAAaOCAQEwgf4wMwYIKwYBBQUHAQEEJzAlMCMGCCsGAQUFBzABhhdo
          dHRwOi8vb2NzcC5wa2kuYW0vb2NzcDAdBgNVHQ4EFgQUWI9aHdxCExzbG4QGCIvAX7cZ1eYw
          DAYDVR0TAQH/BAIwADAfBgNVHSMEGDAWgBTp6vHuJCIuDf9t2MyExjSM312yeTAyBgNVHSAE
          KzApMCcGBFUdIAAwHzAdBggrBgEFBQcCARYRd3d3LnBraS5hbS9wb2xpY3kwNQYDVR0fBC4w
          LDAqoCigJoYkaHR0cDovL2NybC5wa2kuYW0vY2l0aXplbmNhXzIwMTMuY3JsMA4GA1UdDwEB
          /wQEAwIEsDANBgkqhkiG9w0BAQsFAAOCAgEAAzn+ljOtxRfUcWV0EV99Eu+X5zQ7X4RUpN9B
          qQsKFam5rMkzmQVbGq7S/ajhB8mSB6vVXR2wUPzfXPv9vfEI3SwcTKR5gzxGkC8P/0MoCEgW
          XAv2CTxja37NvFbphN/ZvPM09zfUkBesUGPoaRy/UOqZ5Pkv/Rdwq2D+A5F1V8PkpdLwB+ak
          NtvrW9xIFMHwti+d2OGz8ZpdJS0+mJih4POLu+JQEMR+5IuIqNp1POpHnOKMXPZ4k/N4GDZp
          kRTTUCOOC93tUN0R/a++Ue57sAjvBQ8NhjTAfnr+HNNCEPhe3AUoY6qaLk0sllAo/xf/+PzE
          GVh8a27BY1yVlX5zoJ8RUCLuq0/Nd3Q/f/On0dVTcWStt4bOBdEeXjaChluPBvZB9xiqvaY4
          NBDAVZ4ZQ03fXknqvxQieStHBlEIupG1mcGuKfGkkGVyA9FrqGsPfgdXaHzEc/IH/aG2Algj
          EhxdGZZhkow8Z8jPJblhWG/yc6xbZ9wNC61+GnzJkqdcYXe2iLw/3y8nvCy0WRUPjYsVU9bV
          0UDipKjsobT/9y1HG8jeH/opjjs1MKQgIlFJaN+cyUb2uXNRHFrrECkV1ilmElXTUkgQaAgX
          816x2nD+ME1MexXEBFtQ91DIw3a3gG/s1z1TU52ymofK1wKypb9tJFZKKBBmyAebJOmF
eBQ=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STJZkyk+zHddNf8nJqlPGwh/5M4=</DigestValue>
      </Reference>
      <Reference URI="/word/document.xml?ContentType=application/vnd.openxmlformats-officedocument.wordprocessingml.document.main+xml">
        <DigestMethod Algorithm="http://www.w3.org/2000/09/xmldsig#sha1"/>
        <DigestValue>rJtzkvQJjnMTf1du4J3Rb08s+7Q=</DigestValue>
      </Reference>
      <Reference URI="/word/fontTable.xml?ContentType=application/vnd.openxmlformats-officedocument.wordprocessingml.fontTable+xml">
        <DigestMethod Algorithm="http://www.w3.org/2000/09/xmldsig#sha1"/>
        <DigestValue>e5fi9fYUkXyRqSNtk3RT20PZKok=</DigestValue>
      </Reference>
      <Reference URI="/word/media/image1.emf?ContentType=image/x-emf">
        <DigestMethod Algorithm="http://www.w3.org/2000/09/xmldsig#sha1"/>
        <DigestValue>x4Xr/oaVwWrIyz62yVgD+1JTndM=</DigestValue>
      </Reference>
      <Reference URI="/word/media/image2.emf?ContentType=image/x-emf">
        <DigestMethod Algorithm="http://www.w3.org/2000/09/xmldsig#sha1"/>
        <DigestValue>uEd3xRY6AJ7CZXXhYUY2/P8StLY=</DigestValue>
      </Reference>
      <Reference URI="/word/media/image3.emf?ContentType=image/x-emf">
        <DigestMethod Algorithm="http://www.w3.org/2000/09/xmldsig#sha1"/>
        <DigestValue>W7c+Kh10ugIkHxo11BMzgtWUz1w=</DigestValue>
      </Reference>
      <Reference URI="/word/numbering.xml?ContentType=application/vnd.openxmlformats-officedocument.wordprocessingml.numbering+xml">
        <DigestMethod Algorithm="http://www.w3.org/2000/09/xmldsig#sha1"/>
        <DigestValue>RKCR7k0KVVRYYW2hwcIJsC1RfXg=</DigestValue>
      </Reference>
      <Reference URI="/word/settings.xml?ContentType=application/vnd.openxmlformats-officedocument.wordprocessingml.settings+xml">
        <DigestMethod Algorithm="http://www.w3.org/2000/09/xmldsig#sha1"/>
        <DigestValue>UnkQXit94E9yhkRmoGpP3CQRGxg=</DigestValue>
      </Reference>
      <Reference URI="/word/styles.xml?ContentType=application/vnd.openxmlformats-officedocument.wordprocessingml.styles+xml">
        <DigestMethod Algorithm="http://www.w3.org/2000/09/xmldsig#sha1"/>
        <DigestValue>87CNH4tK8Mse0xYjAqhBLPaLgto=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JI10mjPHHPb9ozGQrFiYbrhM7sA=</DigestValue>
      </Reference>
    </Manifest>
    <SignatureProperties>
      <SignatureProperty Id="idSignatureTime" Target="#idPackageSignature">
        <mdssi:SignatureTime>
          <mdssi:Format>YYYY-MM-DDThh:mm:ssTZD</mdssi:Format>
          <mdssi:Value>2025-01-17T08:22:45Z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{B837386F-E299-4C04-A8FC-00B163A29F71}</SetupID>
          <SignatureText/>
          <SignatureImage>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gYYAQEBCwULAQEKFAFdAQEFWwEBBgEEAQFyAAEBAQEBAQEBAQEBAQEBAQEBAQEBAQEBAQEBAQEBAQEBAQEBAQEBAQEBAQEBAQEBAQEBAQEBAQEBAQEBAQEBAQEBAQEBAQEBASMCAQENIx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xYBAQEBAQEPEgEBARUBCgQBAQEZAQEbDAEQASERAAABAQEBAQEBAQEBAQEBAQEBAQEBAQEBAQEBAQEBAQEBAQEBAQEBAQEBAQEBAQEBAQEBAQEBAQEBAQEBAQEBAQEBAQEBAQEBAQEBDwo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sRCxEIAQEWCgEBAQo9DQIBASsSAQgLAUUAAFhfAQEBAQEBAQEBAQEBAQEBAQEBAQEBAQEBAQEBAQEBAQEBAQEBAQEBAQEBAQEBAQEBAQEBAQEBAQEBAQEBAQEBAQEBAQEBAQEBDg4BGBFa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EBATYBEQEcDSEBAREBRQ8KF0ehAHFKAEEKfQEBAQEBAQEBAQEBAQEBAQEBAQEBAQEBAQEBAQEBAQEBAQEBAQEBAQEBAQEBAQEBAQEBAQEBAQEBAQEBAQEBAQEBAQEBAQEBARUBEhU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AQENFBQBARURGAEBIV4BHHEAAFEAAEwAThgsAQEBAQEBAQEBAQEBAQEBAQEBAQEBAQEBAQEBAQEBAQEBAQEBAQEBAQEBAQEBAQEBAQEBAQEBAQEBAQEBAQEBAQEBAQEBAQEBAQEBIwBcmYABN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KFUUNXSUBcwENgEk6AABWAC8jAn8BLRcBEhoLAQEBAQEBAQEBAQEBAQEBAQEBAQEBAQEBAQEBAQEBAQEBAQEBAQEBAQEBAQEBAQEBAQEBAQEBAQEBAQEBAQEBAQEBAQEBAQEBCgEAAAB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BAQEBBQEBEXEAAB03UQsBRRoNAQEBDAgBDgEBBgEBAQEBAQEBAQEBAQEBAQEBAQEBAQEBAQEBAQEBAQEBAQEBAQEBAQEBAQEBAQEBAQEBAQEBAQEBAQEBAQEBAQEBAQEBAQEBAQsBUUA6AAE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FAwwCAGlMC0VsABUNCgEKAQEBAQEBAQEKARIBNwABDQByAAERAV4BAQEBAQEBAQEBAQEBAQEBAQEBAQEBAQEBAQEBAQEBAQENAREKdAABAQ8BFwYBLAEYAQIBCwEcYgAAAQEAYBIFARQBAQEBFkUBAQEBAQEBAQEBAQEBAQEBAQEBAQEBAQEBAQEBAQEBAQEBAQEBAQEBARcNARRYKBMBAQwNAQEMDAEBAQEBAQEBARkBFghYTB8BIwFCLA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0BFQwEAAAfcgABAgEBAQEBAQEBAQECAQFbFAEAVhEBQQABGAEVAQEBAQEBAQEBAQEBAQEBAQEBAQEBAQEBAQEBAQEBAQFzASssAQA/RzABFAEaAQEBARUYAQgKAUQARgFZD3RyMQgBAQEBDQwBAQEBAQEBAQEBAQEBAQEBAQEBAQEBAQEBAQEBAQEBAQEBAQEBAQEBARQERQxgAAQXAQEEFQoBARcBAQEBAQEBAQEBAW8BJwAAAS0NAQ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U0MASQLAQQAYlBSPxEKAQEBAQEBAQEBHBQBWgEcAQBjDicAAAEBAQEBAQEBAQEBAQEBAQEBAQEBAQEBAQEBAQEBAQEBAQEPRQFFAQEAAABkAQENAQgBFgIBAQEBAQEOAQBXAAhLADUBAQEVAQEGAQEBAQEBAQEBAQEBAQEBAQEBAQEBAQEBAQEBAQEBAQEBAQEBAQEBAQEBRAEDAVIAZWYYAQEBAQ0BAQEBAQEBAREBCAYBZ0UnR1MBAQwXDQ8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BATsBXgEUAQBQNwABAQEBAQEBAQEBAQEBCAELARIAAAEjOgcPFAEBAQEBAQEBAQEBAQEBAQEBAQEBAQEBAQEBAQEBAQEBAQEVERUKBlw6AAEBEgEGAQECAgEsQgEjARkBAEwAAgBfMAEBIwQBDQEBAQEBAQEBAQEBAQEBAQEBAQEBAQEBAQEBAQEBAQEBAQEBAQEBAQENCwESCwEfYABhXgEERQEBAQEBAQEBAQEBFgEOAQEIAABiHAEL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BUjoAABEBAwEBCgEBFAEBAQEBAQEBAQBAFUdQEQEBAQEBAQEBAQEBAQEBAQEBAQEBAQEBAQEBAQEBAQEBAQEBAQEBAQEBAQEBAQEBAQEBAQEBAQEBAQIBAS1LAFwJAEASAQ0fAQoBAQEBAQEBAQEBAQEBAQEBAQEBAQEBAQEBAQEBAQEBAQEBAQEBAQEBAQEBAQEBAQFAJwAAARMBDQEBFQEYBQECBBgMAQwGFwENARABEgF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k0AVUBVRAEWATsEAUUBAQEBAQEBAQ8BVgAvAAEOAQEBAQEBAQEBAQEBAQEBAQEBAQEBAQEBAQEBAQEBAQEBAQEBAQEBAQEBAQEBAQEBAQEBAQEBAQEBAwoBGUdXWAEAViQXAQEYAQEBAQEBAQEBAQEBAQEBAQEBAQEBAQEBAQEBAQEBAQEBAQEBAQEBAQEBAQEBAQEBDwkHWABLWQEWAQENASsBCgQBAQEBARFaE1sBFgErAQ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QEBTgcAAC4BTwEOAQEUAQEBAQEBAQEWAQEAUEo3AQEBAQEBAQEBAQEBAQEBAQEBAQEBAQEBAQEBAQEBAQEBAQEBAQEBAQEBAQEBAQEBAQEBAQEBAQEBAUUBASsBUQApAFIpDAERRQEBAQEBAQEBAQEBAQEBAQEBAQEBAQEBAQEBAQEBAQEBAQEBAQEBAQEBAQEBAQEBARQBDwoAAD5AAD8BUwEBVAENAQErEwEBAQEBBgEKAQs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QgEAQwAAAQEBEQEEAQEBAQEBAQEBAUQBAQBBAA4BAQEBAQEBAQEBAQEBAQEBAQEBAQEBAQEBAQEBAQEBAQEBAQEBAQEBAQEBAQEBAQEBAQEBAQEBATUBGAMBRRlGR0hJAAEBAxUBAQEBAQEBAQEBAQEBAQEBAQEBAQEBAQEBAQEBAQEBAQEBAQEBAQEBAQEBAQEBAQEBCQkBAQ0gAABKAEsNAgETDhcBAQFFBisfFAEGCAB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BHAEBEQAAOisBCgsXGgEBAQEBAQEBAQEBEzsBADwBAQEBAQEBAQEBAQEBAQEBAQEBAQEBAQEBAQEBAQEBAQEBAQEBAQEBAQEBAQEBAQEBAQEBAQEBAQEBPQEhAQEsAQAAAD4ABgEBAQEBAQEBAQEBAQEBAQEBAQEBAQEBAQEBAQEBAQEBAQEBAQEBAQEBAQEBAQEBAQEBDwEBJAEtAQEBAT8AAABAQQERFgEBChcBAQEaAQE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ASsBAS0QLgAvMA8BAQ4BAQEBAQEBAQEBMQEBFBIyAQEBAQEBAQEBAQEBAQEBAQEBAQEBAQEBAQEBAQEBAQEBAQEBAQEBAQEBAQEBAQEBAQEBAQEBAQEBBAEzAQsBAQEBDjQAAAEBEQEBAQEBAQEBAQEBAQEBAQEBAQEBAQEBAQEBAQEBAQEBAQEBAQEBAQEBAQEBAQEBAQQBFDUBAQkxATYNAQ0BAAAAADc4AAA5IAgBJAEAAD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xEBARsBARwdAB4EARcBDQEBAQEBAQEBHwEBGAEBAQEBAQEBAQEBAQEBAQEBAQEBAQEBAQEBAQEBAQEBAQEBAQEBAQEBAQEBAQEBAQEBAQEBAQEBAQEBAQEGASABAQEQDiESGQEGIgEBAQEBAQEBAQEBAQEBAQEBAQEBAQEBAQEBAQEBAQEBAQEBAQEBAQEBAQEBAQEBAQEjAQEBFwEGARQBCAEkGhYBAQEBJSYAACcoACcAKSo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BBQEBBgcAAQgJAQoBAQEBAQEBAQELDA0OAQ8NAQEBAQEBAQEBAQEBAQEBAQEBAQEBAQEBAQEBAQEBAQEBAQEBAQEBAQEBAQEBAQEBAQEBAQEBAQENDBABERIIAQoBAQ0TAQgBAQEBAQEBAQEBAQEBAQEBAQEBAQEBAQEBAQEBAQEBAQEBAQEBAQEBAQEBAQEBAQEBAQ4CFAwBDRUBARUBAQQBFhcUFhgBAQEEGQEBGgEYBQEBAQEBAQEBAQEBAQEBAQEBAQEBAQEBAQEBAQEBAQEBAQEBAQEBAQEBAQEBAQEBAQEBAQEBAQEBAQEBAQEBAQEBAQEBAQEBAQEBAQEBAQEBAQEBAQEBAQEBAQEBAQEBAQEBAQEBAQEBAQEBAQEBAQEBAQEBAQEBAQEBAQEBAQEBAQEBAQEBAQEBTAAAAGQAAAAAAAAAAAAAAI8BAABPAAAAAAAAAAAAAACQAQAAU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ԱՐԹՈՒՐ ՍԱՖԱՐՅԱՆ</DelegateSuggestedSigner>
          <DelegateSuggestedSigner2/>
          <DelegateSuggestedSignerEmail/>
        </SignatureInfoV1>
      </SignatureProperty>
    </SignatureProperties>
  </Object>
  <Object Id="idValidSigLnImg">AQAAAGwAAAAAAAAAAAAAAP8AAAB/AAAAAAAAAAAAAAAAGQAAgAwAACBFTUYAAAEADJQAAJwAAAAGAAAAAAAAAAAAAAAAAAAAgAcAADgEAADgAQAADgEAAAAAAAAAAAAAAAAAAABTBwCwH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AFksPfCQB4ygl8wQVnAQAAAAAAAACUWFsIAGgxCAAABACSw98JAAAAAAAAAABTAGkAZwBuAGEAdAB1AHIAZQBMAGkAbgBlAAAA7aQAZymkAGeATuAFxN43Z6BR72cAAAQAHLyPAE4SBmcQmUcFU0IAZ2sSBmfYEHibtLyPAAAABAAAAAQAsFozCABFBgMAAAQAGLyPANzmCWcA2lsIANxbCLS8jwC0vI8AAQAEAAAABACEvI8AAAAAAP////8AAI8AhLyPAF7nCWdTQgBnaOcJZ0AQeJu0vI8AEJlHBaDg4AUAAAAAMAAAAJi8jwAAAAAAAAAAADiNCAPoxL92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IGGAEBAQsFCwEBChQBXQEBBVsBAQYBBAEBcv8BAQEBAQEBAQEBAQEBAQEBAQEBAQEBAQEBAQEBAQEBAQEBAQEBAQEBAQEBAQEBAQEBAQEBAQEBAQEBAQEBAQEBAQEBAQEBAQEjAgEBDSM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WAQEBAQEBDxIBAQEVAQoEAQEBGQEBGwwBEAEhEQAAAQEBAQEBAQEBAQEBAQEBAQEBAQEBAQEBAQEBAQEBAQEBAQEBAQEBAQEBAQEBAQEBAQEBAQEBAQEBAQEBAQEBAQEBAQEBAQEBAQ8K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LEQsRCAEBFgoBAQEKPQ0CAQErEgEICwFFAABYAAEBAQEBAQEBAQEBAQEBAQEBAQEBAQEBAQEBAQEBAQEBAQEBAQEBAQEBAQEBAQEBAQEBAQEBAQEBAQEBAQEBAQEBAQEBAQEBAQ4OARgRWh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AQE2AREBHA0hAQERAUUPChdHoQBxSgBBCv8BAQEBAQEBAQEBAQEBAQEBAQEBAQEBAQEBAQEBAQEBAQEBAQEBAQEBAQEBAQEBAQEBAQEBAQEBAQEBAQEBAQEBAQEBAQEBAQEVARIV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EBDRQUAQEVERgBASFeARxxAABRAABMAE4YLAH/AQEBAQEBAQEBAQEBAQEBAQEBAQEBAQEBAQEBAQEBAQEBAQEBAQEBAQEBAQEBAQEBAQEBAQEBAQEBAQEBAQEBAQEBAQEBAQEBASMAXJmAAT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hVFDV0lAXMBDYBJOgAAVgAvIwJ/AS0XARIaAAEBAQEBAQEBAQEBAQEBAQEBAQEBAQEBAQEBAQEBAQEBAQEBAQEBAQEBAQEBAQEBAQEBAQEBAQEBAQEBAQEBAQEBAQEBAQEBAQoBAAAAV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UBARFxAAAdN1ELAUUaDQEBAQwIAQ4BAf8BAQEBAQEBAQEBAQEBAQEBAQEBAQEBAQEBAQEBAQEBAQEBAQEBAQEBAQEBAQEBAQEBAQEBAQEBAQEBAQEBAQEBAQEBAQEBAQELAVFAOgA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RQMMAgBpTAtFbAAVDQoBCgEBAQEBAQEBCgESATcAAQ0AcgABEQFeAQEBAQEBAQEBAQEBAQEBAQEBAQEBAQEBAQEBAQEBAQEBDQERCnQAAQEPARcGASwBGAECAQsBHGIAAAEBAGASBQEUAQEBARZFAQEBAQEBAQEBAQEBAQEBAQEBAQEBAQEBAQEBAQEBAQEBAQEBAQEBAQEXDQEUWCgTAQEMDQEBDAwBAQEBAQEBAQEZARYIWEwfASMBQiwBAgI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tARUMBAAAH3IAAQIBAQEBAQEBAQEBAgEBWxQBAFYRAUEAARgBFQEBAQEBAQEBAQEBAQEBAQEBAQEBAQEBAQEBAQEBAQEBcwErLAEAP0cwARQBGgEBAQEVGAEICgFEAEYBWQ90cjEIAQEBAQ0MAQEBAQEBAQEBAQEBAQEBAQEBAQEBAQEBAQEBAQEBAQEBAQEBAQEBAQEUBEUMYAAEFwEBBBUKAQEXAQEBAQEBAQEBAQFvAScAAAEtDQEBARY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LAVI6AAARAQMBAQoBARQBAQEBAQEBAQEAQBVHUBEBAQEBAQEBAQEBAQEBAQEBAQEBAQEBAQEBAQEBAQEBAQEBAQEBAQEBAQEBAQEBAQEBAQEBAQEBAQECAQEtSwBcCQBAEgENHwEKAQEBAQEBAQEBAQEBAQEBAQEBAQEBAQEBAQEBAQEBAQEBAQEBAQEBAQEBAQEBAQEBQCcAAAETAQ0BARUBGAUBAgQYDAEMBhcBDQEQARIBX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BAJNAFVAVUQBFgE7BAFFAQEBAQEBAQEPAVYALwABDgEBAQEBAQEBAQEBAQEBAQEBAQEBAQEBAQEBAQEBAQEBAQEBAQEBAQEBAQEBAQEBAQEBAQEBAQEBAQMKARlHV1gBAFYkFwEBGAEBAQEBAQEBAQEBAQEBAQEBAQEBAQEBAQEBAQEBAQEBAQEBAQEBAQEBAQEBAQEBAQ8JB1gAS1kBFgEBDQErAQoEAQEBAQERWhNbARYBKwEP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U0BAU4HAAAuAU8BDgEBFAEBAQEBAQEBFgEBAFBKNwEBAQEBAQEBAQEBAQEBAQEBAQEBAQEBAQEBAQEBAQEBAQEBAQEBAQEBAQEBAQEBAQEBAQEBAQEBAQFFAQErAVEAKQBSKQwBEUUBAQEBAQEBAQEBAQEBAQEBAQEBAQEBAQEBAQEBAQEBAQEBAQEBAQEBAQEBAQEBAQEUAQ8KAAA+QAA/AVMBAVQBDQEBKxMBAQEBAQYBCgELFg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IBAUIBAEMAAAEBAREBBAEBAQEBAQEBAQFEAQEAQQAOAQEBAQEBAQEBAQEBAQEBAQEBAQEBAQEBAQEBAQEBAQEBAQEBAQEBAQEBAQEBAQEBAQEBAQEBAQE1ARgDAUUZRkdISQABAQMVAQEBAQEBAQEBAQEBAQEBAQEBAQEBAQEBAQEBAQEBAQEBAQEBAQEBAQEBAQEBAQEBAQkJAQENIAAASgBLDQIBEw4XAQEBRQYrHxQBBggATA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YARwBAREAADorAQoLFxoBAQEBAQEBAQEBARM7AQA8AQEBAQEBAQEBAQEBAQEBAQEBAQEBAQEBAQEBAQEBAQEBAQEBAQEBAQEBAQEBAQEBAQEBAQEBAQEBAT0BIQEBLAEAAAA+AAYBAQEBAQEBAQEBAQEBAQEBAQEBAQEBAQEBAQEBAQEBAQEBAQEBAQEBAQEBAQEBAQEBAQ8BASQBLQEBAQE/AAAAQEEBERYBAQoXAQEBGgEBJwA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LAErAQEtEC4ALzAPAQEOAQEBAQEBAQEBATEBARQSMgEBAQEBAQEBAQEBAQEBAQEBAQEBAQEBAQEBAQEBAQEBAQEBAQEBAQEBAQEBAQEBAQEBAQEBAQEBAQQBMwELAQEBAQ40AAABAREBAQEBAQEBAQEBAQEBAQEBAQEBAQEBAQEBAQEBAQEBAQEBAQEBAQEBAQEBAQEBAQEEARQ1AQEJMQE2DQENAQAAAAA3OAAAOSAIASQBAAA6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sRAQEbAQEcHQAeBAEXAQ0BAQEBAQEBAR8BARgBAQEBAQEBAQEBAQEBAQEBAQEBAQEBAQEBAQEBAQEBAQEBAQEBAQEBAQEBAQEBAQEBAQEBAQEBAQEBAQEBBgEgAQEBEA4hEhkBBiIBAQEBAQEBAQEBAQEBAQEBAQEBAQEBAQEBAQEBAQEBAQEBAQEBAQEBAQEBAQEBAQEBIwEBARcBBgEUAQgBJBoWAQEBASUmAAAnKAAnACkqKw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gMEAQUBAQYHAAEICQEKAQEBAQEBAQEBCwwNDgEPDQEBAQEBAQEBAQEBAQEBAQEBAQEBAQEBAQEBAQEBAQEBAQEBAQEBAQEBAQEBAQEBAQEBAQEBAQEBDQwQARESCAEKAQENEwEIAQEBAQEBAQEBAQEBAQEBAQEBAQEBAQEBAQEBAQEBAQEBAQEBAQEBAQEBAQEBAQEBAQEOAhQMAQ0VAQEVAQEEARYXFBYYAQEBBBkBARoBGAUBAQEBAQEBAQEBAQEBAQEBAQEBAQEBAQEBAQEBAQEBAQEBAQEBAQEBAQEBAQEBAQEBAQEBAQEBAQEBAQEBAQEBAQEBAQEBAQEBAQEBAQEBAQEBAQEBAQEBAQEBAQEBAQEBAQEBAQEBAQEBAQEBAQEBAQEBAQEBAQEBAQEBAQEBAQEBAQEBAQEBg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</Object>
  <Object Id="idInvalidSigLnImg">AQAAAGwAAAAAAAAAAAAAAP8AAAB/AAAAAAAAAAAAAAAAGQAAgAwAACBFTUYAAAEAtJcAAKIAAAAGAAAAAAAAAAAAAAAAAAAAgAcAADgEAADgAQAADgEAAAAAAAAAAAAAAAAAAABTBwCwH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KhM1wXA448AAQAAAC0HVv//////cAoAAAFWAQABAAAAOKSjAAEAAAgCAgAAAgIAAAFWAQAAAF4AAAAAAC0HVv//////cAoAABDfjwACAgAADgISAAICAAABVgEAqN+PAArPO3UAVA4DwMw7dRvPO3UIAAAAAAAAAAAADgMIAAAACs87dTikowAAAAAAAAAAAAAAAAAAAAAAAAAAAAAAAAAAAAAAAAAAAAAAAAAAAAAAAQAAAAAAAAAAAP/nAFQOAxBUDgMAAAAAAAAAABBUDgMAAAAAmQ4CApkOVAAAAAAAPOKPAEzijwAAAAAAAAAAADiNCAPoxL92ZHYACAAAAAAlAAAADAAAAAMAAAAYAAAADAAAAP8AAAISAAAADAAAAAEAAAAeAAAAGAAAACIAAAAEAAAAdAAAABEAAABUAAAAtAAAACMAAAAEAAAAcgAAABAAAAABAAAAAADIQQAAy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kgI/AAAAAAAAAABjEAA/AAAkQgAAPEIkAAAAJAAAALOSAj8AAAAAAAAAAGMQ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IGGAEBAQsFCwEBChQBXQEBBVsBAQYBBAEBcv8BAQEBAQEBAQEBAQEBAQEBAQEBAQEBAQEBAQEBAQEBAQEBAQEBAQEBAQEBAQEBAQEBAQEBAQEBAQEBAQEBAQEBAQEBAQEBAQEjAgEBDSM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WAQEBAQEBDxIBAQEVAQoEAQEBGQEBGwwBEAEhEQAAAQEBAQEBAQEBAQEBAQEBAQEBAQEBAQEBAQEBAQEBAQEBAQEBAQEBAQEBAQEBAQEBAQEBAQEBAQEBAQEBAQEBAQEBAQEBAQEBAQ8K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LEQsRCAEBFgoBAQEKPQ0CAQErEgEICwFFAABYAAEBAQEBAQEBAQEBAQEBAQEBAQEBAQEBAQEBAQEBAQEBAQEBAQEBAQEBAQEBAQEBAQEBAQEBAQEBAQEBAQEBAQEBAQEBAQEBAQ4OARgRWh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AQE2AREBHA0hAQERAUUPChdHoQBxSgBBCv8BAQEBAQEBAQEBAQEBAQEBAQEBAQEBAQEBAQEBAQEBAQEBAQEBAQEBAQEBAQEBAQEBAQEBAQEBAQEBAQEBAQEBAQEBAQEBAQEVARIV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EBDRQUAQEVERgBASFeARxxAABRAABMAE4YLAH/AQEBAQEBAQEBAQEBAQEBAQEBAQEBAQEBAQEBAQEBAQEBAQEBAQEBAQEBAQEBAQEBAQEBAQEBAQEBAQEBAQEBAQEBAQEBAQEBASMAXJmAAT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hVFDV0lAXMBDYBJOgAAVgAvIwJ/AS0XARIaAAEBAQEBAQEBAQEBAQEBAQEBAQEBAQEBAQEBAQEBAQEBAQEBAQEBAQEBAQEBAQEBAQEBAQEBAQEBAQEBAQEBAQEBAQEBAQEBAQoBAAAAV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UBARFxAAAdN1ELAUUaDQEBAQwIAQ4BAf8BAQEBAQEBAQEBAQEBAQEBAQEBAQEBAQEBAQEBAQEBAQEBAQEBAQEBAQEBAQEBAQEBAQEBAQEBAQEBAQEBAQEBAQEBAQEBAQELAVFAOgA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RQMMAgBpTAtFbAAVDQoBCgEBAQEBAQEBCgESATcAAQ0AcgABEQFeAQEBAQEBAQEBAQEBAQEBAQEBAQEBAQEBAQEBAQEBAQEBDQERCnQAAQEPARcGASwBGAECAQsBHGIAAAEBAGASBQEUAQEBARZFAQEBAQEBAQEBAQEBAQEBAQEBAQEBAQEBAQEBAQEBAQEBAQEBAQEBAQEXDQEUWCgTAQEMDQEBDAwBAQEBAQEBAQEZARYIWEwfASMBQiwBAgI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tARUMBAAAH3IAAQIBAQEBAQEBAQEBAgEBWxQBAFYRAUEAARgBFQEBAQEBAQEBAQEBAQEBAQEBAQEBAQEBAQEBAQEBAQEBcwErLAEAP0cwARQBGgEBAQEVGAEICgFEAEYBWQ90cjEIAQEBAQ0MAQEBAQEBAQEBAQEBAQEBAQEBAQEBAQEBAQEBAQEBAQEBAQEBAQEBAQEUBEUMYAAEFwEBBBUKAQEXAQEBAQEBAQEBAQFvAScAAAEtDQEBARY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LAVI6AAARAQMBAQoBARQBAQEBAQEBAQEAQBVHUBEBAQEBAQEBAQEBAQEBAQEBAQEBAQEBAQEBAQEBAQEBAQEBAQEBAQEBAQEBAQEBAQEBAQEBAQEBAQECAQEtSwBcCQBAEgENHwEKAQEBAQEBAQEBAQEBAQEBAQEBAQEBAQEBAQEBAQEBAQEBAQEBAQEBAQEBAQEBAQEBQCcAAAETAQ0BARUBGAUBAgQYDAEMBhcBDQEQARIBX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BAJNAFVAVUQBFgE7BAFFAQEBAQEBAQEPAVYALwABDgEBAQEBAQEBAQEBAQEBAQEBAQEBAQEBAQEBAQEBAQEBAQEBAQEBAQEBAQEBAQEBAQEBAQEBAQEBAQMKARlHV1gBAFYkFwEBGAEBAQEBAQEBAQEBAQEBAQEBAQEBAQEBAQEBAQEBAQEBAQEBAQEBAQEBAQEBAQEBAQ8JB1gAS1kBFgEBDQErAQoEAQEBAQERWhNbARYBKwEP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U0BAU4HAAAuAU8BDgEBFAEBAQEBAQEBFgEBAFBKNwEBAQEBAQEBAQEBAQEBAQEBAQEBAQEBAQEBAQEBAQEBAQEBAQEBAQEBAQEBAQEBAQEBAQEBAQEBAQFFAQErAVEAKQBSKQwBEUUBAQEBAQEBAQEBAQEBAQEBAQEBAQEBAQEBAQEBAQEBAQEBAQEBAQEBAQEBAQEBAQEUAQ8KAAA+QAA/AVMBAVQBDQEBKxMBAQEBAQYBCgELFg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IBAUIBAEMAAAEBAREBBAEBAQEBAQEBAQFEAQEAQQAOAQEBAQEBAQEBAQEBAQEBAQEBAQEBAQEBAQEBAQEBAQEBAQEBAQEBAQEBAQEBAQEBAQEBAQEBAQE1ARgDAUUZRkdISQABAQMVAQEBAQEBAQEBAQEBAQEBAQEBAQEBAQEBAQEBAQEBAQEBAQEBAQEBAQEBAQEBAQEBAQkJAQENIAAASgBLDQIBEw4XAQEBRQYrHxQBBggATA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YARwBAREAADorAQoLFxoBAQEBAQEBAQEBARM7AQA8AQEBAQEBAQEBAQEBAQEBAQEBAQEBAQEBAQEBAQEBAQEBAQEBAQEBAQEBAQEBAQEBAQEBAQEBAQEBAT0BIQEBLAEAAAA+AAYBAQEBAQEBAQEBAQEBAQEBAQEBAQEBAQEBAQEBAQEBAQEBAQEBAQEBAQEBAQEBAQEBAQ8BASQBLQEBAQE/AAAAQEEBERYBAQoXAQEBGgEBJwABAQEBAQEBAQEBAQEBAQEBAQEBAQEBAQEBAQEBAQEBAQEBAQEBAQEBAQEBAQEBAQEBAQEBAQEBAQEBAQEBAQEBAQEBAQEBAQEBAQEBAQEBAQEBAQEBAQEBAQEBAQEBAQEBAQEBAQEBAQEBAQEBAQEBAQEBAQEBAQEBAQEBAQEBAQEBAQEBAQEBgAEBAQEBAQEBAQEBAQEBAQEBAQEBAQEBAQEBAQEBAQEBAQEBAQEBAQEBAQEBAQEBAQEBAQEBAQEBAQEBAQEBAQEBAQEBAQEBAQEBAQEBAQEBLAErAQEtEC4ALzAPAQEOAQEBAQEBAQEBATEBARQSMgEBAQEBAQEBAQEBAQEBAQEBAQEBAQEBAQEBAQEBAQEBAQEBAQEBAQEBAQEBAQEBAQEBAQEBAQEBAQQBMwELAQEBAQ40AAABAREBAQEBAQEBAQEBAQEBAQEBAQEBAQEBAQEBAQEBAQEBAQEBAQEBAQEBAQEBAQEBAQEEARQ1AQEJMQE2DQENAQAAAAA3OAAAOSAIASQBAAA6AQEBAQEBAQEBAQEBAQEBAQEBAQEBAQEBAQEBAQEBAQEBAQEBAQEBAQEBAQEBAQEBAQEBAQEBAQEBAQEBAQEBAQEBAQEBAQEBAQEBAQEBAQEBAQEBAQEBAQEBAQEBAQEBAQEBAQEBAQEBAQEBAQEBAQEBAQEBAQEBAQEBAQEBAQEBAQEBAQEBAYABAQEBAQEBAQEBAQEBAQEBAQEBAQEBAQEBAQEBAQEBAQEBAQEBAQEBAQEBAQEBAQEBAQEBAQEBAQEBAQEBAQEBAQEBAQEBAQEBAQEBAQEBAQsRAQEbAQEcHQAeBAEXAQ0BAQEBAQEBAR8BARgBAQEBAQEBAQEBAQEBAQEBAQEBAQEBAQEBAQEBAQEBAQEBAQEBAQEBAQEBAQEBAQEBAQEBAQEBAQEBAQEBBgEgAQEBEA4hEhkBBiIBAQEBAQEBAQEBAQEBAQEBAQEBAQEBAQEBAQEBAQEBAQEBAQEBAQEBAQEBAQEBAQEBIwEBARcBBgEUAQgBJBoWAQEBASUmAAAnKAAnACkqKwEBAQEBAQEBAQEBAQEBAQEBAQEBAQEBAQEBAQEBAQEBAQEBAQEBAQEBAQEBAQEBAQEBAQEBAQEBAQEBAQEBAQEBAQEBAQEBAQEBAQEBAQEBAQEBAQEBAQEBAQEBAQEBAQEBAQEBAQEBAQEBAQEBAQEBAQEBAQEBAQEBAQEBAQEBAQEBAQEBAQGAAQEBAQEBAQEBAQEBAQEBAQEBAQEBAQEBAQEBAQEBAQEBAQEBAQEBAQEBAQEBAQEBAQEBAQEBAQEBAQEBAQEBAQEBAQEBAQEBAQEBAQEBAQEBAgMEAQUBAQYHAAEICQEKAQEBAQEBAQEBCwwNDgEPDQEBAQEBAQEBAQEBAQEBAQEBAQEBAQEBAQEBAQEBAQEBAQEBAQEBAQEBAQEBAQEBAQEBAQEBAQEBDQwQARESCAEKAQENEwEIAQEBAQEBAQEBAQEBAQEBAQEBAQEBAQEBAQEBAQEBAQEBAQEBAQEBAQEBAQEBAQEBAQEOAhQMAQ0VAQEVAQEEARYXFBYYAQEBBBkBARoBGAUBAQEBAQEBAQEBAQEBAQEBAQEBAQEBAQEBAQEBAQEBAQEBAQEBAQEBAQEBAQEBAQEBAQEBAQEBAQEBAQEBAQEBAQEBAQEBAQEBAQEBAQEBAQEBAQEBAQEBAQEBAQEBAQEBAQEBAQEBAQEBAQEBAQEBAQEBAQEBAQEBAQEBAQEBAQEBAQEBAQEBg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cwAAAGwAAAABAAAAAADIQQAAyEEKAAAAYAAAAA8AAABMAAAAAAAAAAAAAAAAAAAA//////////9sAAAAMQVQBTkFSAVSBVAFIABNBTEFVgUxBVAFRQUxBUYF4AAIAAAABwAAAAkAAAAHAAAABgAAAAcAAAADAAAABwAAAAgAAAAHAAAACAAAAAcAAAAHAAAACAAAAAcAAABLAAAAEAAAAAAAAAAFAAAAJQAAAAwAAAANAACAJwAAABgAAAAFAAAAAAAAAP///wIAAAAAJQAAAAwAAAAFAAAATAAAAGQAAAAJAAAAcAAAAPYAAAB8AAAACQAAAHAAAADuAAAADQAAACEA8AAAAAAAAAAAAAAAgD8AAAAAAAAAAAAAgD8AAAAAAAAAAAAAAAAAAAAAAAAAAAAAAAAAAAAAAAAAACUAAAAMAAAAAAAAgCgAAAAMAAAABQ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blank Safaryan</Template>
  <TotalTime>95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PSRC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Koshetsyan</dc:creator>
  <cp:keywords>https://mul2-minfin.gov.am/tasks/940912/oneclick?token=2151971b1436c615b79d61e9f32349c8</cp:keywords>
  <cp:lastModifiedBy>Arthur Safaryan</cp:lastModifiedBy>
  <cp:revision>21</cp:revision>
  <cp:lastPrinted>2005-12-19T05:00:00Z</cp:lastPrinted>
  <dcterms:created xsi:type="dcterms:W3CDTF">2024-09-03T05:49:00Z</dcterms:created>
  <dcterms:modified xsi:type="dcterms:W3CDTF">2025-01-17T08:22:00Z</dcterms:modified>
</cp:coreProperties>
</file>