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951BF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3F4529">
        <w:rPr>
          <w:rFonts w:ascii="GHEA Grapalat" w:hAnsi="GHEA Grapalat"/>
          <w:i w:val="0"/>
          <w:color w:val="FF0000"/>
          <w:lang w:val="af-ZA"/>
        </w:rPr>
        <w:t>փետրվար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3F4529">
        <w:rPr>
          <w:rFonts w:ascii="GHEA Grapalat" w:hAnsi="GHEA Grapalat"/>
          <w:i w:val="0"/>
          <w:color w:val="FF0000"/>
          <w:lang w:val="af-ZA"/>
        </w:rPr>
        <w:t>17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3F4529">
        <w:rPr>
          <w:rFonts w:ascii="GHEA Grapalat" w:hAnsi="GHEA Grapalat"/>
          <w:b/>
          <w:i w:val="0"/>
          <w:color w:val="FF0000"/>
          <w:lang w:val="af-ZA"/>
        </w:rPr>
        <w:t>25-10/10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0D360F" w:rsidRPr="00470ADB">
        <w:rPr>
          <w:rFonts w:ascii="GHEA Grapalat" w:hAnsi="GHEA Grapalat"/>
          <w:b/>
          <w:color w:val="FF0000"/>
          <w:lang w:val="af-ZA"/>
        </w:rPr>
        <w:t>կառուցման</w:t>
      </w:r>
      <w:r w:rsidR="00BA5F7E" w:rsidRPr="00470ADB">
        <w:rPr>
          <w:rFonts w:ascii="GHEA Grapalat" w:hAnsi="GHEA Grapalat"/>
          <w:lang w:val="af-ZA"/>
        </w:rPr>
        <w:t xml:space="preserve"> </w:t>
      </w:r>
      <w:r w:rsidR="00BA5F7E" w:rsidRPr="00470ADB">
        <w:rPr>
          <w:rFonts w:ascii="GHEA Grapalat" w:hAnsi="GHEA Grapalat"/>
          <w:b/>
          <w:color w:val="FF0000"/>
          <w:lang w:val="af-ZA"/>
        </w:rPr>
        <w:t>աշխատանքների</w:t>
      </w:r>
      <w:r w:rsidR="00BA5F7E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A1AF0" w:rsidRPr="00F60051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="00BA5F7E"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3F4529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F4529" w:rsidRPr="003F4529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 xml:space="preserve">` </w:t>
      </w:r>
      <w:r w:rsidR="00CA1AF0" w:rsidRPr="00526179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 w:rsidR="00D533BA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3F4529">
        <w:rPr>
          <w:rFonts w:ascii="GHEA Grapalat" w:hAnsi="GHEA Grapalat"/>
          <w:b/>
          <w:color w:val="00B050"/>
          <w:lang w:val="af-ZA"/>
        </w:rPr>
        <w:t>(ծածկագիր 04)</w:t>
      </w:r>
      <w:r w:rsidR="00CA1AF0" w:rsidRPr="00526179">
        <w:rPr>
          <w:rFonts w:ascii="GHEA Grapalat" w:hAnsi="GHEA Grapalat"/>
          <w:b/>
          <w:color w:val="00B050"/>
          <w:lang w:val="af-ZA"/>
        </w:rPr>
        <w:t>, 2-րդ դասի էլեկտրամատակարարում (էլեկտրամատակարարման, էլեկտրալուսավորման ներքին և արտաքին ցանցեր, էլեկտրամատակարարման</w:t>
      </w:r>
      <w:r w:rsidR="003F4529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3F4529">
        <w:rPr>
          <w:rFonts w:ascii="GHEA Grapalat" w:hAnsi="GHEA Grapalat"/>
          <w:b/>
          <w:color w:val="00B050"/>
          <w:lang w:val="af-ZA"/>
        </w:rPr>
        <w:t>(ծածկագիր 05)</w:t>
      </w:r>
      <w:r w:rsidR="00CA1AF0" w:rsidRPr="00526179">
        <w:rPr>
          <w:rFonts w:ascii="GHEA Grapalat" w:hAnsi="GHEA Grapalat"/>
          <w:b/>
          <w:color w:val="00B050"/>
          <w:lang w:val="af-ZA"/>
        </w:rPr>
        <w:t xml:space="preserve"> համակարգեր, ֆոտովոլտային և հողմաէներգետիկ կայաններ), </w:t>
      </w:r>
      <w:r w:rsidR="00F60051" w:rsidRPr="00F60051">
        <w:rPr>
          <w:rFonts w:ascii="GHEA Grapalat" w:hAnsi="GHEA Grapalat"/>
          <w:b/>
          <w:color w:val="00B050"/>
          <w:lang w:val="af-ZA"/>
        </w:rPr>
        <w:t>2-րդ դասի «ջերմագազամատակարարում և օդափոխություն</w:t>
      </w:r>
      <w:r w:rsidR="003F4529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3F4529">
        <w:rPr>
          <w:rFonts w:ascii="GHEA Grapalat" w:hAnsi="GHEA Grapalat"/>
          <w:b/>
          <w:color w:val="00B050"/>
          <w:lang w:val="af-ZA"/>
        </w:rPr>
        <w:t>(ծածկագիր 06)</w:t>
      </w:r>
      <w:r w:rsidR="00F60051" w:rsidRPr="00F60051">
        <w:rPr>
          <w:rFonts w:ascii="GHEA Grapalat" w:hAnsi="GHEA Grapalat"/>
          <w:b/>
          <w:color w:val="00B05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համակարգեր),</w:t>
      </w:r>
      <w:r w:rsidR="00F60051">
        <w:rPr>
          <w:rFonts w:ascii="GHEA Grapalat" w:hAnsi="GHEA Grapalat"/>
          <w:b/>
          <w:color w:val="00B050"/>
          <w:lang w:val="af-ZA"/>
        </w:rPr>
        <w:t xml:space="preserve"> </w:t>
      </w:r>
      <w:r w:rsidR="00CA1AF0" w:rsidRPr="00526179">
        <w:rPr>
          <w:rFonts w:ascii="GHEA Grapalat" w:hAnsi="GHEA Grapalat"/>
          <w:b/>
          <w:color w:val="00B050"/>
          <w:lang w:val="af-ZA"/>
        </w:rPr>
        <w:t xml:space="preserve">2-րդ դասի ջրամատակարարում և ջրահեռացում </w:t>
      </w:r>
      <w:r w:rsidR="003F4529" w:rsidRPr="003F4529">
        <w:rPr>
          <w:rFonts w:ascii="GHEA Grapalat" w:hAnsi="GHEA Grapalat"/>
          <w:b/>
          <w:color w:val="00B050"/>
          <w:lang w:val="af-ZA"/>
        </w:rPr>
        <w:t>(ծածկագիր 08)</w:t>
      </w:r>
      <w:r w:rsidR="003F4529" w:rsidRPr="00526179">
        <w:rPr>
          <w:rFonts w:ascii="GHEA Grapalat" w:hAnsi="GHEA Grapalat"/>
          <w:b/>
          <w:color w:val="00B050"/>
          <w:lang w:val="af-ZA"/>
        </w:rPr>
        <w:t xml:space="preserve"> </w:t>
      </w:r>
      <w:r w:rsidR="00CA1AF0" w:rsidRPr="00526179">
        <w:rPr>
          <w:rFonts w:ascii="GHEA Grapalat" w:hAnsi="GHEA Grapalat"/>
          <w:b/>
          <w:color w:val="00B050"/>
          <w:lang w:val="af-ZA"/>
        </w:rPr>
        <w:t>(ջրամատակարարման և ջրահեռացման ներքին և արտաքին ցանցեր, հիդրոմելորացիա)</w:t>
      </w:r>
      <w:r w:rsidR="00526179" w:rsidRPr="00526179">
        <w:rPr>
          <w:rFonts w:ascii="GHEA Grapalat" w:hAnsi="GHEA Grapalat"/>
          <w:b/>
          <w:color w:val="00B050"/>
          <w:lang w:val="af-ZA"/>
        </w:rPr>
        <w:t>, 2-րդ դասի տրանսպորտային ուղիներ</w:t>
      </w:r>
      <w:r w:rsidR="003F4529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3F4529">
        <w:rPr>
          <w:rFonts w:ascii="GHEA Grapalat" w:hAnsi="GHEA Grapalat"/>
          <w:b/>
          <w:color w:val="00B050"/>
          <w:lang w:val="af-ZA"/>
        </w:rPr>
        <w:t>(ծածկագիր 09)</w:t>
      </w:r>
      <w:r w:rsidR="00526179" w:rsidRPr="00526179">
        <w:rPr>
          <w:rFonts w:ascii="GHEA Grapalat" w:hAnsi="GHEA Grapalat"/>
          <w:b/>
          <w:color w:val="00B050"/>
          <w:lang w:val="af-ZA"/>
        </w:rPr>
        <w:t xml:space="preserve">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526179" w:rsidRPr="00526179">
        <w:rPr>
          <w:rFonts w:ascii="GHEA Grapalat" w:hAnsi="GHEA Grapalat" w:cs="Sylfaen"/>
          <w:lang w:val="af-ZA"/>
        </w:rPr>
        <w:t xml:space="preserve"> </w:t>
      </w:r>
      <w:r w:rsidR="00CA1AF0" w:rsidRPr="00526179">
        <w:rPr>
          <w:rFonts w:ascii="GHEA Grapalat" w:hAnsi="GHEA Grapalat"/>
          <w:b/>
          <w:color w:val="00B050"/>
          <w:lang w:val="af-ZA"/>
        </w:rPr>
        <w:t xml:space="preserve"> ներդիրներ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A1AF0" w:rsidRPr="00CA1AF0" w:rsidRDefault="00CA1AF0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Pr="00526179">
        <w:rPr>
          <w:rFonts w:ascii="GHEA Grapalat" w:hAnsi="GHEA Grapalat"/>
          <w:b/>
          <w:color w:val="00B050"/>
          <w:lang w:val="af-ZA"/>
        </w:rPr>
        <w:t xml:space="preserve">1-ին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F60051" w:rsidRPr="00F60051">
        <w:rPr>
          <w:rFonts w:ascii="GHEA Grapalat" w:hAnsi="GHEA Grapalat"/>
          <w:b/>
          <w:color w:val="00B050"/>
          <w:lang w:val="af-ZA"/>
        </w:rPr>
        <w:t>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համակարգեր),</w:t>
      </w:r>
      <w:r w:rsidR="00F60051">
        <w:rPr>
          <w:rFonts w:ascii="GHEA Grapalat" w:hAnsi="GHEA Grapalat"/>
          <w:b/>
          <w:color w:val="00B050"/>
          <w:lang w:val="af-ZA"/>
        </w:rPr>
        <w:t xml:space="preserve"> </w:t>
      </w:r>
      <w:r w:rsidRPr="00526179">
        <w:rPr>
          <w:rFonts w:ascii="GHEA Grapalat" w:hAnsi="GHEA Grapalat"/>
          <w:b/>
          <w:color w:val="00B05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հիդրոմելորացիա),</w:t>
      </w:r>
      <w:r w:rsidR="00526179" w:rsidRPr="00526179">
        <w:rPr>
          <w:rFonts w:ascii="GHEA Grapalat" w:hAnsi="GHEA Grapalat"/>
          <w:b/>
          <w:color w:val="00B050"/>
          <w:lang w:val="af-ZA"/>
        </w:rPr>
        <w:t xml:space="preserve">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526179" w:rsidRPr="00526179">
        <w:rPr>
          <w:rFonts w:ascii="GHEA Grapalat" w:hAnsi="GHEA Grapalat" w:cs="Sylfaen"/>
          <w:lang w:val="af-ZA"/>
        </w:rPr>
        <w:t xml:space="preserve"> </w:t>
      </w:r>
      <w:r w:rsidRPr="00526179">
        <w:rPr>
          <w:rFonts w:ascii="GHEA Grapalat" w:hAnsi="GHEA Grapalat"/>
          <w:b/>
          <w:color w:val="00B050"/>
          <w:lang w:val="af-ZA"/>
        </w:rPr>
        <w:t>և/կամ նախկինում գործող «բնակելի, հասարակական և արտադրական», «էներգետիկ»</w:t>
      </w:r>
      <w:r w:rsidR="007A3176">
        <w:rPr>
          <w:rFonts w:ascii="GHEA Grapalat" w:hAnsi="GHEA Grapalat"/>
          <w:b/>
          <w:color w:val="00B050"/>
          <w:lang w:val="af-ZA"/>
        </w:rPr>
        <w:t>,</w:t>
      </w:r>
      <w:r w:rsidRPr="00526179">
        <w:rPr>
          <w:rFonts w:ascii="GHEA Grapalat" w:hAnsi="GHEA Grapalat"/>
          <w:b/>
          <w:color w:val="00B050"/>
          <w:lang w:val="af-ZA"/>
        </w:rPr>
        <w:t xml:space="preserve"> «հիդրոտեխնիկական» </w:t>
      </w:r>
      <w:r w:rsidR="00526179" w:rsidRPr="00526179">
        <w:rPr>
          <w:rFonts w:ascii="GHEA Grapalat" w:hAnsi="GHEA Grapalat"/>
          <w:b/>
          <w:color w:val="00B050"/>
          <w:lang w:val="af-ZA"/>
        </w:rPr>
        <w:t>և  «տրանսպորտային»</w:t>
      </w:r>
      <w:r w:rsidR="00526179" w:rsidRPr="00526179">
        <w:rPr>
          <w:rFonts w:ascii="GHEA Grapalat" w:hAnsi="GHEA Grapalat" w:cs="Sylfaen"/>
          <w:bCs/>
          <w:lang w:val="af-ZA"/>
        </w:rPr>
        <w:t xml:space="preserve"> </w:t>
      </w:r>
      <w:r w:rsidRPr="00526179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5951BF">
        <w:rPr>
          <w:rFonts w:ascii="GHEA Grapalat" w:hAnsi="GHEA Grapalat"/>
          <w:i w:val="0"/>
          <w:iCs/>
          <w:lang w:val="af-ZA"/>
        </w:rPr>
        <w:lastRenderedPageBreak/>
        <w:t>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05.03.2025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11:00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2078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lastRenderedPageBreak/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05.03.2025թ, ժամը 11:00</w:t>
      </w:r>
      <w:r w:rsidR="00BA5F7E" w:rsidRPr="005036BD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2078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</w:t>
      </w:r>
      <w:r w:rsidRPr="00895212">
        <w:rPr>
          <w:rFonts w:ascii="GHEA Grapalat" w:hAnsi="GHEA Grapalat" w:cs="Sylfaen"/>
          <w:szCs w:val="24"/>
        </w:rPr>
        <w:lastRenderedPageBreak/>
        <w:t>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3F4529">
        <w:rPr>
          <w:rFonts w:ascii="GHEA Grapalat" w:hAnsi="GHEA Grapalat"/>
          <w:b/>
          <w:color w:val="FF0000"/>
          <w:sz w:val="18"/>
          <w:lang w:val="af-ZA"/>
        </w:rPr>
        <w:t>25-10/10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3F4529">
        <w:rPr>
          <w:rFonts w:ascii="GHEA Grapalat" w:hAnsi="GHEA Grapalat"/>
          <w:b/>
          <w:color w:val="FF0000"/>
          <w:sz w:val="20"/>
          <w:szCs w:val="20"/>
          <w:lang w:val="af-ZA"/>
        </w:rPr>
        <w:t>25-10/10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3F4529">
        <w:rPr>
          <w:rFonts w:ascii="GHEA Grapalat" w:hAnsi="GHEA Grapalat"/>
          <w:b/>
          <w:color w:val="FF0000"/>
          <w:sz w:val="18"/>
          <w:lang w:val="af-ZA"/>
        </w:rPr>
        <w:t>25-10/10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D533BA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50" w:rsidRDefault="00CC1B50">
      <w:r>
        <w:separator/>
      </w:r>
    </w:p>
  </w:endnote>
  <w:endnote w:type="continuationSeparator" w:id="1">
    <w:p w:rsidR="00CC1B50" w:rsidRDefault="00CC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50" w:rsidRDefault="00CC1B50">
      <w:r>
        <w:separator/>
      </w:r>
    </w:p>
  </w:footnote>
  <w:footnote w:type="continuationSeparator" w:id="1">
    <w:p w:rsidR="00CC1B50" w:rsidRDefault="00CC1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EEE"/>
    <w:rsid w:val="00E805B6"/>
    <w:rsid w:val="00E81D32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147</TotalTime>
  <Pages>1</Pages>
  <Words>2878</Words>
  <Characters>16409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19249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50</cp:revision>
  <cp:lastPrinted>2024-11-18T06:14:00Z</cp:lastPrinted>
  <dcterms:created xsi:type="dcterms:W3CDTF">2024-01-22T11:56:00Z</dcterms:created>
  <dcterms:modified xsi:type="dcterms:W3CDTF">2025-02-17T08:01:00Z</dcterms:modified>
</cp:coreProperties>
</file>