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33" w:rsidRPr="009136D9" w:rsidRDefault="00243133" w:rsidP="00691AAE">
      <w:pPr>
        <w:pStyle w:val="BodyTextIndent"/>
        <w:spacing w:line="240" w:lineRule="auto"/>
        <w:ind w:left="284" w:hanging="284"/>
        <w:jc w:val="center"/>
        <w:rPr>
          <w:rFonts w:ascii="Sylfaen" w:hAnsi="Sylfaen" w:cs="Arial"/>
          <w:i w:val="0"/>
          <w:color w:val="222222"/>
          <w:lang w:val="ru-RU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>
        <w:rPr>
          <w:rFonts w:ascii="Sylfaen" w:hAnsi="Sylfaen" w:cs="Arial"/>
          <w:i w:val="0"/>
          <w:color w:val="222222"/>
          <w:lang w:val="ru-RU"/>
        </w:rPr>
        <w:t>запроса котировки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 тендера от </w:t>
      </w:r>
      <w:r w:rsidRPr="009C3A05">
        <w:rPr>
          <w:rFonts w:ascii="Sylfaen" w:hAnsi="Sylfaen" w:cs="Arial"/>
          <w:b/>
          <w:i w:val="0"/>
          <w:color w:val="FF0000"/>
          <w:lang w:val="ru-RU"/>
        </w:rPr>
        <w:t>27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.</w:t>
      </w:r>
      <w:r w:rsidRPr="009136D9">
        <w:rPr>
          <w:rFonts w:ascii="Sylfaen" w:hAnsi="Sylfaen" w:cs="Arial"/>
          <w:b/>
          <w:i w:val="0"/>
          <w:color w:val="FF0000"/>
          <w:lang w:val="ru-RU"/>
        </w:rPr>
        <w:t>12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.17г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</w:p>
    <w:p w:rsidR="00243133" w:rsidRPr="009136D9" w:rsidRDefault="00243133" w:rsidP="00876173">
      <w:pPr>
        <w:pStyle w:val="BodyTextIndent"/>
        <w:spacing w:line="240" w:lineRule="auto"/>
        <w:ind w:left="708" w:hanging="284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Pr="001002D7">
        <w:rPr>
          <w:rFonts w:ascii="Sylfaen" w:hAnsi="Sylfaen" w:cs="Arial"/>
          <w:b/>
          <w:i w:val="0"/>
          <w:color w:val="FF0000"/>
          <w:lang w:val="ru-RU"/>
        </w:rPr>
        <w:t>МО РА ДМТО-</w:t>
      </w:r>
      <w:r w:rsidRPr="009C3A05">
        <w:rPr>
          <w:rFonts w:ascii="Sylfaen" w:hAnsi="Sylfaen" w:cs="Arial"/>
          <w:b/>
          <w:i w:val="0"/>
          <w:color w:val="FF0000"/>
          <w:lang w:val="ru-RU"/>
        </w:rPr>
        <w:t>П</w:t>
      </w:r>
      <w:r>
        <w:rPr>
          <w:rFonts w:ascii="Sylfaen" w:hAnsi="Sylfaen" w:cs="Arial"/>
          <w:b/>
          <w:i w:val="0"/>
          <w:color w:val="FF0000"/>
          <w:lang w:val="ru-RU"/>
        </w:rPr>
        <w:t>ГХ</w:t>
      </w:r>
      <w:r w:rsidRPr="009C3A05">
        <w:rPr>
          <w:rFonts w:ascii="Sylfaen" w:hAnsi="Sylfaen" w:cs="Arial"/>
          <w:b/>
          <w:i w:val="0"/>
          <w:color w:val="FF0000"/>
          <w:lang w:val="ru-RU"/>
        </w:rPr>
        <w:t>ТС</w:t>
      </w:r>
      <w:r>
        <w:rPr>
          <w:rFonts w:ascii="Sylfaen" w:hAnsi="Sylfaen" w:cs="Arial"/>
          <w:b/>
          <w:i w:val="0"/>
          <w:color w:val="FF0000"/>
          <w:lang w:val="ru-RU"/>
        </w:rPr>
        <w:t>ДЗБ-1/</w:t>
      </w:r>
      <w:r w:rsidRPr="009C3A05">
        <w:rPr>
          <w:rFonts w:ascii="Sylfaen" w:hAnsi="Sylfaen" w:cs="Arial"/>
          <w:b/>
          <w:i w:val="0"/>
          <w:color w:val="FF0000"/>
          <w:lang w:val="ru-RU"/>
        </w:rPr>
        <w:t>2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9136D9" w:rsidRDefault="00243133" w:rsidP="00876173">
      <w:pPr>
        <w:pStyle w:val="BodyTextIndent"/>
        <w:spacing w:line="240" w:lineRule="auto"/>
        <w:ind w:left="708" w:hanging="284"/>
        <w:jc w:val="center"/>
        <w:rPr>
          <w:rFonts w:ascii="Sylfaen" w:hAnsi="Sylfaen" w:cs="Arial"/>
          <w:i w:val="0"/>
          <w:color w:val="222222"/>
          <w:lang w:val="ru-RU"/>
        </w:rPr>
      </w:pPr>
    </w:p>
    <w:p w:rsidR="00243133" w:rsidRPr="00691AAE" w:rsidRDefault="00243133" w:rsidP="00876173">
      <w:pPr>
        <w:pStyle w:val="BodyTextIndent"/>
        <w:spacing w:line="240" w:lineRule="auto"/>
        <w:rPr>
          <w:rFonts w:ascii="Sylfaen" w:hAnsi="Sylfaen"/>
          <w:i w:val="0"/>
          <w:lang w:val="ru-RU"/>
        </w:rPr>
      </w:pPr>
      <w:r w:rsidRPr="00691AAE">
        <w:rPr>
          <w:rFonts w:ascii="Sylfaen" w:hAnsi="Sylfaen" w:cs="Arial"/>
          <w:i w:val="0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i w:val="0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, проводит предквалификационный процесс  на закупку </w:t>
      </w:r>
      <w:r>
        <w:rPr>
          <w:rFonts w:ascii="Sylfaen" w:hAnsi="Sylfaen" w:cs="Arial"/>
          <w:b/>
          <w:i w:val="0"/>
          <w:color w:val="FF0000"/>
          <w:lang w:val="ru-RU"/>
        </w:rPr>
        <w:t>почтовые услуг</w:t>
      </w:r>
      <w:r w:rsidRPr="009C3A05">
        <w:rPr>
          <w:rFonts w:ascii="Sylfaen" w:hAnsi="Sylfaen" w:cs="Arial"/>
          <w:b/>
          <w:i w:val="0"/>
          <w:color w:val="FF0000"/>
          <w:lang w:val="ru-RU"/>
        </w:rPr>
        <w:t xml:space="preserve"> 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с целью определенье возможных участников </w:t>
      </w:r>
      <w:r>
        <w:rPr>
          <w:rFonts w:ascii="Sylfaen" w:hAnsi="Sylfaen" w:cs="Arial"/>
          <w:i w:val="0"/>
          <w:color w:val="222222"/>
          <w:lang w:val="ru-RU"/>
        </w:rPr>
        <w:t>запроса котировки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 тендера.</w:t>
      </w:r>
    </w:p>
    <w:p w:rsidR="00243133" w:rsidRPr="009136D9" w:rsidRDefault="00243133" w:rsidP="00691AAE">
      <w:pPr>
        <w:spacing w:after="0" w:line="240" w:lineRule="auto"/>
        <w:ind w:left="284" w:hanging="284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691AAE">
      <w:pPr>
        <w:spacing w:after="0" w:line="240" w:lineRule="auto"/>
        <w:ind w:left="284" w:hanging="284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876173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 w:cs="Arial"/>
          <w:color w:val="222222"/>
          <w:sz w:val="20"/>
          <w:szCs w:val="20"/>
          <w:lang w:val="ru-RU"/>
        </w:rPr>
        <w:t xml:space="preserve">        </w:t>
      </w:r>
      <w:r w:rsidRPr="009136D9">
        <w:rPr>
          <w:rFonts w:ascii="Sylfaen" w:hAnsi="Sylfaen" w:cs="Arial"/>
          <w:color w:val="222222"/>
          <w:sz w:val="20"/>
          <w:szCs w:val="20"/>
          <w:lang w:val="ru-RU"/>
        </w:rPr>
        <w:tab/>
      </w: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:rsidR="00243133" w:rsidRPr="00691AAE" w:rsidRDefault="00243133" w:rsidP="00876173">
      <w:pPr>
        <w:spacing w:after="0" w:line="240" w:lineRule="auto"/>
        <w:ind w:firstLine="708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243133" w:rsidRPr="00F40209" w:rsidRDefault="00243133" w:rsidP="00691AAE">
      <w:pPr>
        <w:spacing w:after="0" w:line="240" w:lineRule="auto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 xml:space="preserve">1) удовлетворить квалификационные критерие  Закона «О закупах» Статья 6, часть 3 изложены в пункте 1 «Соответсвие </w:t>
      </w:r>
      <w:r w:rsidRPr="00F40209">
        <w:rPr>
          <w:rFonts w:ascii="Sylfaen" w:hAnsi="Sylfaen" w:cs="Arial"/>
          <w:color w:val="222222"/>
          <w:sz w:val="20"/>
          <w:szCs w:val="20"/>
          <w:lang w:val="ru-RU"/>
        </w:rPr>
        <w:t xml:space="preserve">профессиональных действий с  договорных мероприятий». Контракты услуг </w:t>
      </w:r>
      <w:r w:rsidRPr="0002243B">
        <w:rPr>
          <w:rFonts w:ascii="Sylfaen" w:hAnsi="Sylfaen" w:cs="Arial"/>
          <w:b/>
          <w:i/>
          <w:color w:val="FF0000"/>
          <w:sz w:val="20"/>
          <w:szCs w:val="20"/>
          <w:lang w:val="ru-RU"/>
        </w:rPr>
        <w:t>конверты, услуги курьерской доставки</w:t>
      </w:r>
      <w:r w:rsidRPr="00F40209">
        <w:rPr>
          <w:rFonts w:ascii="Sylfaen" w:hAnsi="Sylfaen" w:cs="Arial"/>
          <w:color w:val="222222"/>
          <w:sz w:val="20"/>
          <w:szCs w:val="20"/>
          <w:lang w:val="ru-RU"/>
        </w:rPr>
        <w:t xml:space="preserve"> считаются похожимы(сходнымы)</w:t>
      </w:r>
    </w:p>
    <w:p w:rsidR="00243133" w:rsidRPr="00691AAE" w:rsidRDefault="00243133" w:rsidP="009F7B47">
      <w:pPr>
        <w:shd w:val="clear" w:color="auto" w:fill="FFFFFF"/>
        <w:spacing w:after="0" w:line="240" w:lineRule="auto"/>
        <w:ind w:left="284" w:firstLine="424"/>
        <w:jc w:val="both"/>
        <w:textAlignment w:val="top"/>
        <w:rPr>
          <w:rFonts w:ascii="Sylfaen" w:hAnsi="Sylfaen"/>
          <w:sz w:val="20"/>
          <w:szCs w:val="20"/>
          <w:lang w:val="ru-RU"/>
        </w:rPr>
      </w:pPr>
      <w:r w:rsidRPr="00F4020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4. </w:t>
      </w:r>
      <w:r w:rsidRPr="00F40209">
        <w:rPr>
          <w:rFonts w:ascii="Sylfaen" w:hAnsi="Sylfaen"/>
          <w:sz w:val="20"/>
          <w:szCs w:val="20"/>
          <w:lang w:val="ru-RU"/>
        </w:rPr>
        <w:t>Участники могут участвовать в процессе</w:t>
      </w:r>
      <w:r w:rsidRPr="00691AAE">
        <w:rPr>
          <w:rFonts w:ascii="Sylfaen" w:hAnsi="Sylfaen"/>
          <w:sz w:val="20"/>
          <w:szCs w:val="20"/>
          <w:lang w:val="ru-RU"/>
        </w:rPr>
        <w:t xml:space="preserve"> закупа в порядке совместной деятельности ( консорциум). В подобном случае</w:t>
      </w:r>
    </w:p>
    <w:p w:rsidR="00243133" w:rsidRPr="00691AAE" w:rsidRDefault="00243133" w:rsidP="00A933EF">
      <w:pPr>
        <w:spacing w:after="0" w:line="240" w:lineRule="auto"/>
        <w:ind w:left="284" w:firstLine="424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A933EF">
      <w:pPr>
        <w:spacing w:after="0" w:line="240" w:lineRule="auto"/>
        <w:ind w:left="284" w:firstLine="424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A933EF">
      <w:pPr>
        <w:spacing w:after="0" w:line="240" w:lineRule="auto"/>
        <w:ind w:left="284" w:firstLine="424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</w:t>
      </w: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243133" w:rsidRPr="00691AAE" w:rsidRDefault="00243133" w:rsidP="00A933EF">
      <w:pPr>
        <w:spacing w:after="0" w:line="240" w:lineRule="auto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            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</w:t>
      </w: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отдельное заявление (заявлении).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br/>
      </w: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            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096E1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691AAE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235863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243133" w:rsidRPr="009136D9" w:rsidRDefault="00243133" w:rsidP="00235863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 один календарный день до </w:t>
      </w:r>
      <w:r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17:00 часов (по времени, где проводится процесс).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предквалификационных заявок.</w:t>
      </w:r>
    </w:p>
    <w:p w:rsidR="00243133" w:rsidRPr="00691AAE" w:rsidRDefault="00243133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691AAE" w:rsidRDefault="00243133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691AAE" w:rsidRDefault="00243133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:rsidR="00243133" w:rsidRPr="00691AAE" w:rsidRDefault="00243133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 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243133" w:rsidRPr="009136D9" w:rsidRDefault="00243133" w:rsidP="00235863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9136D9" w:rsidRDefault="00243133" w:rsidP="00235863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электронном форме, по электронной почте  предоставляемой этим обьявлением секретарем Комиссии.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документальном форме, с закрытым конвертом, склеенным. </w:t>
      </w:r>
      <w:r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243133" w:rsidRPr="003C3644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Pr="0002243B">
        <w:rPr>
          <w:rFonts w:ascii="Sylfaen" w:hAnsi="Sylfaen" w:cs="Sylfaen"/>
          <w:b/>
          <w:color w:val="FF0000"/>
          <w:sz w:val="20"/>
          <w:szCs w:val="20"/>
          <w:lang w:val="ru-RU"/>
        </w:rPr>
        <w:t>12</w:t>
      </w:r>
      <w:r w:rsidRPr="009136D9">
        <w:rPr>
          <w:rFonts w:ascii="Sylfaen" w:hAnsi="Sylfaen" w:cs="Sylfaen"/>
          <w:b/>
          <w:color w:val="FF0000"/>
          <w:sz w:val="20"/>
          <w:szCs w:val="20"/>
          <w:lang w:val="ru-RU"/>
        </w:rPr>
        <w:t>.01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.20</w:t>
      </w:r>
      <w:r w:rsidRPr="009136D9">
        <w:rPr>
          <w:rFonts w:ascii="Sylfaen" w:hAnsi="Sylfaen" w:cs="Sylfaen"/>
          <w:b/>
          <w:color w:val="FF0000"/>
          <w:sz w:val="20"/>
          <w:szCs w:val="20"/>
          <w:lang w:val="ru-RU"/>
        </w:rPr>
        <w:t>18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, в 11: 00.</w:t>
      </w:r>
    </w:p>
    <w:p w:rsidR="00243133" w:rsidRPr="00691AAE" w:rsidRDefault="00243133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Оформления Документов Закупов  Департамента Материально-технического Обеспечения МО, РА).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Pr="009136D9">
        <w:rPr>
          <w:rFonts w:ascii="Sylfaen" w:hAnsi="Sylfaen" w:cs="Sylfaen"/>
          <w:sz w:val="20"/>
          <w:szCs w:val="20"/>
          <w:lang w:val="ru-RU"/>
        </w:rPr>
        <w:t>ведущий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Оформления Документов Закупов Департамента Материально-технического Обеспечения МО РА  </w:t>
      </w:r>
      <w:r w:rsidRPr="009136D9">
        <w:rPr>
          <w:rFonts w:ascii="Sylfaen" w:hAnsi="Sylfaen" w:cs="Sylfaen"/>
          <w:b/>
          <w:color w:val="FF0000"/>
          <w:sz w:val="20"/>
          <w:szCs w:val="20"/>
          <w:lang w:val="ru-RU"/>
        </w:rPr>
        <w:t>В. Саакян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Pr="009136D9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</w:t>
      </w:r>
      <w:r w:rsidRPr="009136D9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691AAE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9136D9">
        <w:rPr>
          <w:rFonts w:ascii="Sylfaen" w:hAnsi="Sylfaen" w:cs="Sylfaen"/>
          <w:sz w:val="20"/>
          <w:szCs w:val="20"/>
          <w:lang w:val="ru-RU"/>
        </w:rPr>
        <w:tab/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3) копия совместного договора, если участники принимают участие </w:t>
      </w:r>
      <w:r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в электронном форме предоставляются скопированные с оригинала (сканированные) версии.</w:t>
      </w:r>
    </w:p>
    <w:p w:rsidR="00243133" w:rsidRPr="00691AAE" w:rsidRDefault="00243133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FB6A4B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FB6A4B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</w:p>
    <w:p w:rsidR="00243133" w:rsidRPr="009136D9" w:rsidRDefault="00243133" w:rsidP="00FB6A4B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9136D9" w:rsidRDefault="00243133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19. Открытие, оценки и обобщение результатов предквалификационных заявок выполняются, на открытии сессии предквалификационных заявок  </w:t>
      </w:r>
      <w:r w:rsidRPr="00EC681D">
        <w:rPr>
          <w:rFonts w:ascii="Sylfaen" w:hAnsi="Sylfaen"/>
          <w:b/>
          <w:color w:val="FF0000"/>
          <w:sz w:val="20"/>
          <w:szCs w:val="20"/>
          <w:lang w:val="ru-RU"/>
        </w:rPr>
        <w:t xml:space="preserve"> </w:t>
      </w:r>
      <w:r w:rsidRPr="0002243B">
        <w:rPr>
          <w:rFonts w:ascii="Sylfaen" w:hAnsi="Sylfaen"/>
          <w:b/>
          <w:color w:val="FF0000"/>
          <w:sz w:val="20"/>
          <w:szCs w:val="20"/>
          <w:lang w:val="ru-RU"/>
        </w:rPr>
        <w:t>12</w:t>
      </w:r>
      <w:r w:rsidRPr="009136D9">
        <w:rPr>
          <w:rFonts w:ascii="Sylfaen" w:hAnsi="Sylfaen"/>
          <w:b/>
          <w:color w:val="FF0000"/>
          <w:sz w:val="20"/>
          <w:szCs w:val="20"/>
          <w:lang w:val="ru-RU"/>
        </w:rPr>
        <w:t>.01</w:t>
      </w:r>
      <w:r w:rsidRPr="00EC681D">
        <w:rPr>
          <w:rFonts w:ascii="Sylfaen" w:hAnsi="Sylfaen"/>
          <w:b/>
          <w:color w:val="FF0000"/>
          <w:sz w:val="20"/>
          <w:szCs w:val="20"/>
          <w:lang w:val="ru-RU"/>
        </w:rPr>
        <w:t>.2017,  в 11: 00 часов</w:t>
      </w:r>
      <w:r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91AAE" w:rsidRDefault="00243133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691AAE" w:rsidRDefault="00243133" w:rsidP="00EC681D">
      <w:pPr>
        <w:pStyle w:val="BodyTextIndent2"/>
        <w:spacing w:after="0" w:line="240" w:lineRule="auto"/>
        <w:ind w:left="0"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 xml:space="preserve">об основаниях 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 xml:space="preserve">отказа предквалификационных заявок, 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признаны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EC681D">
      <w:pPr>
        <w:pStyle w:val="BodyTextIndent2"/>
        <w:spacing w:after="0" w:line="240" w:lineRule="auto"/>
        <w:ind w:left="0"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25.</w:t>
      </w:r>
      <w:r w:rsidRPr="00691AAE">
        <w:rPr>
          <w:rFonts w:ascii="Sylfaen" w:hAnsi="Sylfaen"/>
          <w:sz w:val="20"/>
          <w:szCs w:val="20"/>
          <w:lang w:val="ru-RU"/>
        </w:rPr>
        <w:t>Те участники, которые включены  в перечень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предквалифицированных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участников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получают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право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на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участие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закрытом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целевом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тендере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, </w:t>
      </w:r>
      <w:r w:rsidRPr="00691AAE">
        <w:rPr>
          <w:rFonts w:ascii="Sylfaen" w:hAnsi="Sylfaen"/>
          <w:sz w:val="20"/>
          <w:szCs w:val="20"/>
          <w:lang w:val="ru-RU"/>
        </w:rPr>
        <w:t>которые представляют секретарю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оригинал обьязательство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 хранения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информации содержащие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государственные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 xml:space="preserve">секреты. </w:t>
      </w:r>
    </w:p>
    <w:p w:rsidR="00243133" w:rsidRPr="00691AAE" w:rsidRDefault="00243133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 связи с этим, секретарь комиссии со своей электронной почтой, упомянутым в этом заявлении, после открытия сессии до завершения второго рабочего дня, предквалифицированным участникам отправляет уведомление  по электронным  почтам, указывая о порядке получение приглашения.</w:t>
      </w:r>
    </w:p>
    <w:p w:rsidR="00243133" w:rsidRPr="00691AAE" w:rsidRDefault="00243133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Кроме того,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к  уведомлении, упомянутое в следущем пункте, прилагается формы и</w:t>
      </w:r>
      <w:r w:rsidRPr="00691AAE">
        <w:rPr>
          <w:rFonts w:ascii="Sylfaen" w:hAnsi="Sylfaen"/>
          <w:sz w:val="20"/>
          <w:szCs w:val="20"/>
          <w:lang w:val="ru-RU"/>
        </w:rPr>
        <w:t xml:space="preserve"> условия </w:t>
      </w:r>
      <w:r w:rsidRPr="00691AAE">
        <w:rPr>
          <w:rFonts w:ascii="Sylfaen" w:hAnsi="Sylfaen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:rsidR="00243133" w:rsidRPr="00691AAE" w:rsidRDefault="00243133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Участники прошедшие предварительную квалификацию, подтверждают и после отправления уведомления течении трех рабочих дней, представляют секретарю комиссии в руки оригинал об обязательстве хранение информации государственной тайны.</w:t>
      </w:r>
    </w:p>
    <w:p w:rsidR="00243133" w:rsidRPr="00691AAE" w:rsidRDefault="00243133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:rsidR="00243133" w:rsidRPr="00691AAE" w:rsidRDefault="00243133" w:rsidP="005072F7">
      <w:pPr>
        <w:pStyle w:val="BodyTextIndent2"/>
        <w:spacing w:after="0" w:line="240" w:lineRule="auto"/>
        <w:ind w:left="0" w:firstLine="708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 xml:space="preserve">предоставляется, а крайнийсрок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</w:t>
      </w:r>
      <w:r w:rsidRPr="00691AAE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по</w:t>
      </w:r>
      <w:r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Pr="00691AAE">
        <w:rPr>
          <w:rFonts w:ascii="Sylfaen" w:hAnsi="Sylfaen"/>
          <w:sz w:val="20"/>
          <w:szCs w:val="20"/>
          <w:lang w:val="ru-RU"/>
        </w:rPr>
        <w:t>ем</w:t>
      </w:r>
      <w:r w:rsidRPr="00691AAE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243133" w:rsidRPr="00691AAE" w:rsidRDefault="00243133" w:rsidP="00691AAE">
      <w:pPr>
        <w:pStyle w:val="1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Pr="009136D9">
        <w:rPr>
          <w:rFonts w:ascii="Sylfaen" w:hAnsi="Sylfaen"/>
          <w:sz w:val="20"/>
          <w:szCs w:val="20"/>
          <w:lang w:val="ru-RU"/>
        </w:rPr>
        <w:t>ведущий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 Управление оформление документов закупов Департамент</w:t>
      </w:r>
      <w:bookmarkStart w:id="0" w:name="_GoBack"/>
      <w:bookmarkEnd w:id="0"/>
      <w:r w:rsidRPr="00691AAE">
        <w:rPr>
          <w:rFonts w:ascii="Sylfaen" w:hAnsi="Sylfaen"/>
          <w:sz w:val="20"/>
          <w:szCs w:val="20"/>
          <w:lang w:val="ru-RU"/>
        </w:rPr>
        <w:t xml:space="preserve">а Материального Технического Обеспечения МО РА, специалист 2-го класса </w:t>
      </w:r>
      <w:r w:rsidRPr="009136D9">
        <w:rPr>
          <w:rFonts w:ascii="Sylfaen" w:hAnsi="Sylfaen"/>
          <w:b/>
          <w:color w:val="FF0000"/>
          <w:sz w:val="20"/>
          <w:szCs w:val="20"/>
          <w:lang w:val="ru-RU"/>
        </w:rPr>
        <w:t>В. Саакяном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691AAE" w:rsidRDefault="00243133" w:rsidP="00691AAE">
      <w:pPr>
        <w:pStyle w:val="1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243133" w:rsidRPr="009136D9" w:rsidRDefault="00243133" w:rsidP="009136D9">
      <w:pPr>
        <w:pStyle w:val="BodyTextIndent"/>
        <w:spacing w:line="276" w:lineRule="auto"/>
        <w:contextualSpacing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91AAE">
        <w:rPr>
          <w:rFonts w:ascii="Sylfaen" w:hAnsi="Sylfaen"/>
          <w:lang w:val="ru-RU"/>
        </w:rPr>
        <w:t xml:space="preserve">Телефон: </w:t>
      </w:r>
      <w:r w:rsidRPr="009F0C32">
        <w:rPr>
          <w:rFonts w:ascii="GHEA Grapalat" w:hAnsi="GHEA Grapalat"/>
          <w:b/>
          <w:bCs/>
          <w:i w:val="0"/>
          <w:sz w:val="19"/>
          <w:szCs w:val="19"/>
          <w:lang w:val="af-ZA"/>
        </w:rPr>
        <w:t>010-29 43 53</w:t>
      </w:r>
    </w:p>
    <w:p w:rsidR="00243133" w:rsidRPr="00691AAE" w:rsidRDefault="00243133" w:rsidP="00D83220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 `</w:t>
      </w:r>
      <w:r>
        <w:rPr>
          <w:rFonts w:ascii="Sylfaen" w:hAnsi="Sylfaen"/>
          <w:b/>
          <w:color w:val="FF0000"/>
          <w:sz w:val="20"/>
          <w:szCs w:val="20"/>
        </w:rPr>
        <w:t>v</w:t>
      </w:r>
      <w:r w:rsidRPr="009C3A05">
        <w:rPr>
          <w:rFonts w:ascii="Sylfaen" w:hAnsi="Sylfaen"/>
          <w:b/>
          <w:color w:val="FF0000"/>
          <w:sz w:val="20"/>
          <w:szCs w:val="20"/>
          <w:lang w:val="ru-RU"/>
        </w:rPr>
        <w:t>.</w:t>
      </w:r>
      <w:r>
        <w:rPr>
          <w:rFonts w:ascii="Sylfaen" w:hAnsi="Sylfaen"/>
          <w:b/>
          <w:color w:val="FF0000"/>
          <w:sz w:val="20"/>
          <w:szCs w:val="20"/>
        </w:rPr>
        <w:t>sahakyan</w:t>
      </w:r>
      <w:r w:rsidRPr="009C3A05">
        <w:rPr>
          <w:rFonts w:ascii="Sylfaen" w:hAnsi="Sylfaen"/>
          <w:b/>
          <w:color w:val="FF0000"/>
          <w:sz w:val="20"/>
          <w:szCs w:val="20"/>
          <w:lang w:val="ru-RU"/>
        </w:rPr>
        <w:t>@</w:t>
      </w:r>
      <w:r>
        <w:rPr>
          <w:rFonts w:ascii="Sylfaen" w:hAnsi="Sylfaen"/>
          <w:b/>
          <w:color w:val="FF0000"/>
          <w:sz w:val="20"/>
          <w:szCs w:val="20"/>
        </w:rPr>
        <w:t>mil</w:t>
      </w:r>
      <w:r w:rsidRPr="009C3A05">
        <w:rPr>
          <w:rFonts w:ascii="Sylfaen" w:hAnsi="Sylfaen"/>
          <w:b/>
          <w:color w:val="FF0000"/>
          <w:sz w:val="20"/>
          <w:szCs w:val="20"/>
          <w:lang w:val="ru-RU"/>
        </w:rPr>
        <w:t>.</w:t>
      </w:r>
      <w:r>
        <w:rPr>
          <w:rFonts w:ascii="Sylfaen" w:hAnsi="Sylfaen"/>
          <w:b/>
          <w:color w:val="FF0000"/>
          <w:sz w:val="20"/>
          <w:szCs w:val="20"/>
        </w:rPr>
        <w:t>am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D83220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>Заказчик: Министерство обороны.</w:t>
      </w:r>
    </w:p>
    <w:p w:rsidR="00243133" w:rsidRPr="009136D9" w:rsidRDefault="00243133" w:rsidP="00691AAE">
      <w:pPr>
        <w:spacing w:line="240" w:lineRule="auto"/>
        <w:ind w:left="720"/>
        <w:jc w:val="center"/>
        <w:rPr>
          <w:rFonts w:ascii="Sylfaen" w:hAnsi="Sylfaen"/>
          <w:sz w:val="20"/>
          <w:szCs w:val="20"/>
          <w:lang w:val="ru-RU"/>
        </w:rPr>
      </w:pPr>
    </w:p>
    <w:p w:rsidR="00243133" w:rsidRPr="00691AAE" w:rsidRDefault="00243133" w:rsidP="00691AAE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243133" w:rsidRPr="00691AAE" w:rsidRDefault="00243133" w:rsidP="00691AAE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243133" w:rsidRPr="00691AAE" w:rsidRDefault="00243133" w:rsidP="00691AAE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243133" w:rsidRPr="009136D9" w:rsidRDefault="00243133" w:rsidP="00F5100F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F5100F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F5100F">
      <w:pPr>
        <w:jc w:val="right"/>
        <w:rPr>
          <w:rFonts w:ascii="Sylfaen" w:hAnsi="Sylfaen"/>
          <w:b/>
          <w:lang w:val="ru-RU"/>
        </w:rPr>
      </w:pPr>
    </w:p>
    <w:p w:rsidR="00243133" w:rsidRPr="00CD3001" w:rsidRDefault="00243133" w:rsidP="00F5100F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t>Приложение 1</w:t>
      </w:r>
    </w:p>
    <w:p w:rsidR="00243133" w:rsidRPr="00CD3001" w:rsidRDefault="00243133" w:rsidP="00F5100F">
      <w:pPr>
        <w:rPr>
          <w:rFonts w:ascii="Sylfaen" w:hAnsi="Sylfaen"/>
          <w:b/>
          <w:lang w:val="ru-RU"/>
        </w:rPr>
      </w:pPr>
    </w:p>
    <w:p w:rsidR="00243133" w:rsidRPr="00CD3001" w:rsidRDefault="00243133" w:rsidP="00F5100F">
      <w:pPr>
        <w:rPr>
          <w:rFonts w:ascii="Sylfaen" w:hAnsi="Sylfaen"/>
          <w:b/>
          <w:lang w:val="ru-RU"/>
        </w:rPr>
      </w:pPr>
    </w:p>
    <w:p w:rsidR="00243133" w:rsidRPr="00CD3001" w:rsidRDefault="00243133" w:rsidP="00F5100F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F5100F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F5100F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Pr="001002D7">
        <w:rPr>
          <w:rFonts w:ascii="Sylfaen" w:hAnsi="Sylfaen"/>
          <w:b/>
          <w:color w:val="FF0000"/>
          <w:lang w:val="hy-AM"/>
        </w:rPr>
        <w:t>МО РА ДМТО-</w:t>
      </w:r>
      <w:r w:rsidRPr="0002243B">
        <w:rPr>
          <w:rFonts w:ascii="Sylfaen" w:hAnsi="Sylfaen" w:cs="Arial"/>
          <w:b/>
          <w:i/>
          <w:color w:val="FF0000"/>
          <w:lang w:val="ru-RU"/>
        </w:rPr>
        <w:t xml:space="preserve"> </w:t>
      </w:r>
      <w:r w:rsidRPr="009C3A05">
        <w:rPr>
          <w:rFonts w:ascii="Sylfaen" w:hAnsi="Sylfaen" w:cs="Arial"/>
          <w:b/>
          <w:i/>
          <w:color w:val="FF0000"/>
          <w:lang w:val="ru-RU"/>
        </w:rPr>
        <w:t>П</w:t>
      </w:r>
      <w:r>
        <w:rPr>
          <w:rFonts w:ascii="Sylfaen" w:hAnsi="Sylfaen" w:cs="Arial"/>
          <w:b/>
          <w:i/>
          <w:color w:val="FF0000"/>
          <w:lang w:val="ru-RU"/>
        </w:rPr>
        <w:t>ГХ</w:t>
      </w:r>
      <w:r w:rsidRPr="009C3A05">
        <w:rPr>
          <w:rFonts w:ascii="Sylfaen" w:hAnsi="Sylfaen" w:cs="Arial"/>
          <w:b/>
          <w:i/>
          <w:color w:val="FF0000"/>
          <w:lang w:val="ru-RU"/>
        </w:rPr>
        <w:t>ТС</w:t>
      </w:r>
      <w:r>
        <w:rPr>
          <w:rFonts w:ascii="Sylfaen" w:hAnsi="Sylfaen" w:cs="Arial"/>
          <w:b/>
          <w:i/>
          <w:color w:val="FF0000"/>
          <w:lang w:val="ru-RU"/>
        </w:rPr>
        <w:t>ДЗБ-1/</w:t>
      </w:r>
      <w:r w:rsidRPr="009C3A05">
        <w:rPr>
          <w:rFonts w:ascii="Sylfaen" w:hAnsi="Sylfaen" w:cs="Arial"/>
          <w:b/>
          <w:i/>
          <w:color w:val="FF0000"/>
          <w:lang w:val="ru-RU"/>
        </w:rPr>
        <w:t>2</w:t>
      </w:r>
      <w:r>
        <w:rPr>
          <w:rFonts w:ascii="Sylfaen" w:hAnsi="Sylfaen"/>
          <w:lang w:val="hy-AM"/>
        </w:rPr>
        <w:t xml:space="preserve"> организованного 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F5100F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F5100F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F5100F">
      <w:pPr>
        <w:jc w:val="both"/>
        <w:rPr>
          <w:rFonts w:ascii="Sylfaen" w:hAnsi="Sylfaen"/>
          <w:lang w:val="hy-AM"/>
        </w:rPr>
      </w:pPr>
    </w:p>
    <w:p w:rsidR="00243133" w:rsidRDefault="00243133" w:rsidP="00F5100F">
      <w:pPr>
        <w:jc w:val="both"/>
        <w:rPr>
          <w:rFonts w:ascii="Sylfaen" w:hAnsi="Sylfaen"/>
          <w:lang w:val="hy-AM"/>
        </w:rPr>
      </w:pPr>
    </w:p>
    <w:p w:rsidR="00243133" w:rsidRDefault="00243133" w:rsidP="00F5100F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F5100F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F5100F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F5100F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F5100F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F5100F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F5100F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F5100F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F5100F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F5100F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F5100F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F5100F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F5100F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F5100F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F5100F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F5100F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F5100F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F5100F">
      <w:pPr>
        <w:spacing w:after="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 </w:t>
      </w: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>______________________________________</w:t>
      </w:r>
      <w:r>
        <w:rPr>
          <w:rFonts w:ascii="Sylfaen" w:hAnsi="Sylfaen"/>
          <w:lang w:val="ru-RU"/>
        </w:rPr>
        <w:t xml:space="preserve"> </w:t>
      </w:r>
    </w:p>
    <w:p w:rsidR="00243133" w:rsidRPr="00E142AD" w:rsidRDefault="00243133" w:rsidP="00F5100F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 w:rsidRPr="00DD0B17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</w:t>
      </w:r>
      <w:r w:rsidRPr="001C6810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F5100F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Предмет</w:t>
            </w:r>
          </w:p>
        </w:tc>
        <w:tc>
          <w:tcPr>
            <w:tcW w:w="3600" w:type="dxa"/>
            <w:vAlign w:val="center"/>
          </w:tcPr>
          <w:p w:rsidR="00243133" w:rsidRDefault="00243133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Сведение о заказчике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F5100F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F5100F">
      <w:pPr>
        <w:spacing w:after="0"/>
        <w:rPr>
          <w:lang w:val="hy-AM"/>
        </w:rPr>
      </w:pPr>
    </w:p>
    <w:p w:rsidR="00243133" w:rsidRPr="00F960D0" w:rsidRDefault="00243133" w:rsidP="00F5100F">
      <w:pPr>
        <w:spacing w:after="0"/>
        <w:jc w:val="both"/>
        <w:rPr>
          <w:lang w:val="hy-AM"/>
        </w:rPr>
      </w:pPr>
    </w:p>
    <w:p w:rsidR="00243133" w:rsidRPr="00F960D0" w:rsidRDefault="00243133" w:rsidP="00F5100F">
      <w:pPr>
        <w:spacing w:after="0"/>
        <w:jc w:val="both"/>
        <w:rPr>
          <w:lang w:val="ru-RU"/>
        </w:rPr>
      </w:pPr>
    </w:p>
    <w:p w:rsidR="00243133" w:rsidRPr="00F960D0" w:rsidRDefault="00243133" w:rsidP="00F5100F">
      <w:pPr>
        <w:spacing w:after="0"/>
        <w:jc w:val="both"/>
        <w:rPr>
          <w:lang w:val="ru-RU"/>
        </w:rPr>
      </w:pPr>
    </w:p>
    <w:p w:rsidR="00243133" w:rsidRPr="00F960D0" w:rsidRDefault="00243133" w:rsidP="00F5100F">
      <w:pPr>
        <w:spacing w:after="0"/>
        <w:jc w:val="both"/>
        <w:rPr>
          <w:lang w:val="ru-RU"/>
        </w:rPr>
      </w:pPr>
    </w:p>
    <w:p w:rsidR="00243133" w:rsidRDefault="00243133" w:rsidP="00F5100F">
      <w:pPr>
        <w:spacing w:after="0"/>
        <w:rPr>
          <w:rFonts w:ascii="Sylfaen" w:hAnsi="Sylfaen"/>
          <w:lang w:val="ru-RU"/>
        </w:rPr>
      </w:pPr>
    </w:p>
    <w:p w:rsidR="00243133" w:rsidRDefault="00243133" w:rsidP="00F5100F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F5100F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F5100F">
      <w:pPr>
        <w:jc w:val="both"/>
        <w:rPr>
          <w:rFonts w:ascii="Sylfaen" w:hAnsi="Sylfaen"/>
          <w:lang w:val="hy-AM"/>
        </w:rPr>
      </w:pPr>
    </w:p>
    <w:p w:rsidR="00243133" w:rsidRDefault="00243133" w:rsidP="00F5100F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F5100F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F5100F">
      <w:pPr>
        <w:jc w:val="right"/>
        <w:rPr>
          <w:rFonts w:ascii="Sylfaen" w:hAnsi="Sylfaen"/>
          <w:lang w:val="hy-AM"/>
        </w:rPr>
      </w:pPr>
    </w:p>
    <w:p w:rsidR="00243133" w:rsidRPr="00243EAE" w:rsidRDefault="00243133" w:rsidP="00F5100F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__________201</w:t>
      </w:r>
      <w:r w:rsidRPr="009136D9">
        <w:rPr>
          <w:rFonts w:ascii="Sylfaen" w:hAnsi="Sylfaen"/>
          <w:lang w:val="ru-RU"/>
        </w:rPr>
        <w:t>7</w:t>
      </w:r>
      <w:r>
        <w:rPr>
          <w:rFonts w:ascii="Sylfaen" w:hAnsi="Sylfaen"/>
          <w:lang w:val="hy-AM"/>
        </w:rPr>
        <w:t>г.</w:t>
      </w:r>
    </w:p>
    <w:p w:rsidR="00243133" w:rsidRPr="00691AAE" w:rsidRDefault="00243133" w:rsidP="00691AAE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243133" w:rsidRPr="00691AAE" w:rsidRDefault="00243133" w:rsidP="00691AAE">
      <w:pPr>
        <w:shd w:val="clear" w:color="auto" w:fill="F5F5F5"/>
        <w:spacing w:after="120" w:line="240" w:lineRule="auto"/>
        <w:textAlignment w:val="top"/>
        <w:rPr>
          <w:rFonts w:ascii="Sylfaen" w:hAnsi="Sylfaen" w:cs="Arial"/>
          <w:vanish/>
          <w:color w:val="777777"/>
          <w:sz w:val="20"/>
          <w:szCs w:val="20"/>
          <w:lang w:eastAsia="ru-RU"/>
        </w:rPr>
      </w:pPr>
      <w:r w:rsidRPr="00496269">
        <w:rPr>
          <w:rFonts w:ascii="Sylfaen" w:hAnsi="Sylfaen" w:cs="Arial"/>
          <w:noProof/>
          <w:vanish/>
          <w:color w:val="777777"/>
          <w:sz w:val="20"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6.5pt;height:29.25pt;visibility:visible">
            <v:imagedata r:id="rId7" o:title=""/>
          </v:shape>
        </w:pict>
      </w:r>
    </w:p>
    <w:p w:rsidR="00243133" w:rsidRPr="00691AAE" w:rsidRDefault="00243133" w:rsidP="00691AAE">
      <w:pPr>
        <w:shd w:val="clear" w:color="auto" w:fill="F5F5F5"/>
        <w:spacing w:after="120" w:line="240" w:lineRule="auto"/>
        <w:textAlignment w:val="top"/>
        <w:rPr>
          <w:rFonts w:ascii="Sylfaen" w:hAnsi="Sylfaen" w:cs="Arial"/>
          <w:vanish/>
          <w:color w:val="777777"/>
          <w:sz w:val="20"/>
          <w:szCs w:val="20"/>
          <w:lang w:eastAsia="ru-RU"/>
        </w:rPr>
      </w:pPr>
      <w:r w:rsidRPr="00496269">
        <w:rPr>
          <w:rFonts w:ascii="Sylfaen" w:hAnsi="Sylfaen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2" o:spid="_x0000_i1026" type="#_x0000_t75" style="width:136.5pt;height:29.25pt;visibility:visible">
            <v:imagedata r:id="rId7" o:title=""/>
          </v:shape>
        </w:pict>
      </w:r>
    </w:p>
    <w:p w:rsidR="00243133" w:rsidRPr="00691AAE" w:rsidRDefault="00243133" w:rsidP="00691AAE">
      <w:pPr>
        <w:shd w:val="clear" w:color="auto" w:fill="F5F5F5"/>
        <w:spacing w:after="120" w:line="240" w:lineRule="auto"/>
        <w:textAlignment w:val="top"/>
        <w:rPr>
          <w:rFonts w:ascii="Sylfaen" w:hAnsi="Sylfaen"/>
          <w:vanish/>
          <w:color w:val="777777"/>
          <w:sz w:val="20"/>
          <w:szCs w:val="20"/>
          <w:lang w:eastAsia="ru-RU"/>
        </w:rPr>
      </w:pPr>
      <w:r w:rsidRPr="00496269">
        <w:rPr>
          <w:rFonts w:ascii="Sylfaen" w:hAnsi="Sylfaen"/>
          <w:noProof/>
          <w:vanish/>
          <w:color w:val="777777"/>
          <w:sz w:val="20"/>
          <w:szCs w:val="20"/>
          <w:lang w:val="ru-RU" w:eastAsia="ru-RU"/>
        </w:rPr>
        <w:pict>
          <v:shape id="Рисунок 3" o:spid="_x0000_i1027" type="#_x0000_t75" style="width:136.5pt;height:29.25pt;visibility:visible">
            <v:imagedata r:id="rId7" o:title=""/>
          </v:shape>
        </w:pict>
      </w:r>
    </w:p>
    <w:p w:rsidR="00243133" w:rsidRPr="00691AAE" w:rsidRDefault="00243133" w:rsidP="00691AAE">
      <w:pPr>
        <w:shd w:val="clear" w:color="auto" w:fill="F5F5F5"/>
        <w:spacing w:after="120" w:line="240" w:lineRule="auto"/>
        <w:textAlignment w:val="top"/>
        <w:rPr>
          <w:rFonts w:ascii="Sylfaen" w:hAnsi="Sylfaen" w:cs="Arial"/>
          <w:vanish/>
          <w:color w:val="777777"/>
          <w:sz w:val="20"/>
          <w:szCs w:val="20"/>
          <w:lang w:eastAsia="ru-RU"/>
        </w:rPr>
      </w:pPr>
      <w:r w:rsidRPr="00496269">
        <w:rPr>
          <w:rFonts w:ascii="Sylfaen" w:hAnsi="Sylfaen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4" o:spid="_x0000_i1028" type="#_x0000_t75" style="width:136.5pt;height:29.25pt;visibility:visible">
            <v:imagedata r:id="rId7" o:title=""/>
          </v:shape>
        </w:pict>
      </w:r>
    </w:p>
    <w:p w:rsidR="00243133" w:rsidRPr="00691AAE" w:rsidRDefault="00243133" w:rsidP="00691AAE">
      <w:pPr>
        <w:shd w:val="clear" w:color="auto" w:fill="F5F5F5"/>
        <w:spacing w:after="120" w:line="240" w:lineRule="auto"/>
        <w:textAlignment w:val="top"/>
        <w:rPr>
          <w:rFonts w:ascii="Sylfaen" w:hAnsi="Sylfaen" w:cs="Arial"/>
          <w:vanish/>
          <w:color w:val="777777"/>
          <w:sz w:val="20"/>
          <w:szCs w:val="20"/>
          <w:lang w:val="ru-RU" w:eastAsia="ru-RU"/>
        </w:rPr>
      </w:pPr>
      <w:r w:rsidRPr="00496269">
        <w:rPr>
          <w:rFonts w:ascii="Sylfaen" w:hAnsi="Sylfaen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5" o:spid="_x0000_i1029" type="#_x0000_t75" style="width:136.5pt;height:29.25pt;visibility:visible">
            <v:imagedata r:id="rId7" o:title=""/>
          </v:shape>
        </w:pict>
      </w:r>
    </w:p>
    <w:sectPr w:rsidR="00243133" w:rsidRPr="00691AAE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133" w:rsidRDefault="00243133" w:rsidP="002C0C01">
      <w:pPr>
        <w:spacing w:after="0" w:line="240" w:lineRule="auto"/>
      </w:pPr>
      <w:r>
        <w:separator/>
      </w:r>
    </w:p>
  </w:endnote>
  <w:endnote w:type="continuationSeparator" w:id="1">
    <w:p w:rsidR="00243133" w:rsidRDefault="00243133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133" w:rsidRDefault="00243133" w:rsidP="002C0C01">
      <w:pPr>
        <w:spacing w:after="0" w:line="240" w:lineRule="auto"/>
      </w:pPr>
      <w:r>
        <w:separator/>
      </w:r>
    </w:p>
  </w:footnote>
  <w:footnote w:type="continuationSeparator" w:id="1">
    <w:p w:rsidR="00243133" w:rsidRDefault="00243133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672"/>
    <w:rsid w:val="0002243B"/>
    <w:rsid w:val="000324DC"/>
    <w:rsid w:val="00036564"/>
    <w:rsid w:val="00053431"/>
    <w:rsid w:val="000543A2"/>
    <w:rsid w:val="00063B37"/>
    <w:rsid w:val="000650B0"/>
    <w:rsid w:val="00065569"/>
    <w:rsid w:val="0008372F"/>
    <w:rsid w:val="000840DC"/>
    <w:rsid w:val="00096E14"/>
    <w:rsid w:val="000A12EF"/>
    <w:rsid w:val="000A2D05"/>
    <w:rsid w:val="000A406A"/>
    <w:rsid w:val="000C041F"/>
    <w:rsid w:val="000C4786"/>
    <w:rsid w:val="000D7676"/>
    <w:rsid w:val="000E27D9"/>
    <w:rsid w:val="000E3077"/>
    <w:rsid w:val="001002D7"/>
    <w:rsid w:val="001046D2"/>
    <w:rsid w:val="00162AE0"/>
    <w:rsid w:val="00164CBD"/>
    <w:rsid w:val="00191EC5"/>
    <w:rsid w:val="001A260F"/>
    <w:rsid w:val="001A26DB"/>
    <w:rsid w:val="001B33D2"/>
    <w:rsid w:val="001C4E8D"/>
    <w:rsid w:val="001C6810"/>
    <w:rsid w:val="001C7199"/>
    <w:rsid w:val="001E435F"/>
    <w:rsid w:val="001F61C1"/>
    <w:rsid w:val="001F7771"/>
    <w:rsid w:val="00205A37"/>
    <w:rsid w:val="00212FE8"/>
    <w:rsid w:val="00215C9D"/>
    <w:rsid w:val="00217BCC"/>
    <w:rsid w:val="00235863"/>
    <w:rsid w:val="00243133"/>
    <w:rsid w:val="00243EAE"/>
    <w:rsid w:val="00246DF9"/>
    <w:rsid w:val="00250016"/>
    <w:rsid w:val="00252774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302425"/>
    <w:rsid w:val="003115DB"/>
    <w:rsid w:val="00323A8D"/>
    <w:rsid w:val="003253A9"/>
    <w:rsid w:val="00353D9F"/>
    <w:rsid w:val="00372FA4"/>
    <w:rsid w:val="003836D8"/>
    <w:rsid w:val="003965AC"/>
    <w:rsid w:val="003C3644"/>
    <w:rsid w:val="004210C5"/>
    <w:rsid w:val="00425663"/>
    <w:rsid w:val="00447046"/>
    <w:rsid w:val="00473CEA"/>
    <w:rsid w:val="004770CB"/>
    <w:rsid w:val="00483105"/>
    <w:rsid w:val="00485ABA"/>
    <w:rsid w:val="00486874"/>
    <w:rsid w:val="00496269"/>
    <w:rsid w:val="004A6FDD"/>
    <w:rsid w:val="004B053C"/>
    <w:rsid w:val="004B3AF3"/>
    <w:rsid w:val="004E25EC"/>
    <w:rsid w:val="00505CF0"/>
    <w:rsid w:val="005072F7"/>
    <w:rsid w:val="00512FA4"/>
    <w:rsid w:val="0054509A"/>
    <w:rsid w:val="00567561"/>
    <w:rsid w:val="005768F3"/>
    <w:rsid w:val="005A6163"/>
    <w:rsid w:val="005A70C5"/>
    <w:rsid w:val="005B6773"/>
    <w:rsid w:val="005C51D1"/>
    <w:rsid w:val="005F0656"/>
    <w:rsid w:val="005F1418"/>
    <w:rsid w:val="006053BD"/>
    <w:rsid w:val="00607FDA"/>
    <w:rsid w:val="00643185"/>
    <w:rsid w:val="0065170B"/>
    <w:rsid w:val="00691AAE"/>
    <w:rsid w:val="006930D4"/>
    <w:rsid w:val="006B1F7C"/>
    <w:rsid w:val="007023C2"/>
    <w:rsid w:val="00704888"/>
    <w:rsid w:val="007329FA"/>
    <w:rsid w:val="00761266"/>
    <w:rsid w:val="00762E03"/>
    <w:rsid w:val="0077076C"/>
    <w:rsid w:val="00776A5D"/>
    <w:rsid w:val="007B6635"/>
    <w:rsid w:val="007F4652"/>
    <w:rsid w:val="00801451"/>
    <w:rsid w:val="008236AF"/>
    <w:rsid w:val="00826339"/>
    <w:rsid w:val="00846DDD"/>
    <w:rsid w:val="00870E4E"/>
    <w:rsid w:val="00873DED"/>
    <w:rsid w:val="00876173"/>
    <w:rsid w:val="008A3F26"/>
    <w:rsid w:val="008C25E8"/>
    <w:rsid w:val="008C26E9"/>
    <w:rsid w:val="008D5C60"/>
    <w:rsid w:val="0090441E"/>
    <w:rsid w:val="00905E4B"/>
    <w:rsid w:val="0091136A"/>
    <w:rsid w:val="009136D9"/>
    <w:rsid w:val="009402FB"/>
    <w:rsid w:val="00957DB2"/>
    <w:rsid w:val="00962C67"/>
    <w:rsid w:val="00966685"/>
    <w:rsid w:val="00966DB2"/>
    <w:rsid w:val="00987A1D"/>
    <w:rsid w:val="009A3B31"/>
    <w:rsid w:val="009A5A7D"/>
    <w:rsid w:val="009C3A05"/>
    <w:rsid w:val="009D0668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6E23"/>
    <w:rsid w:val="00A71882"/>
    <w:rsid w:val="00A81659"/>
    <w:rsid w:val="00A82BA5"/>
    <w:rsid w:val="00A90129"/>
    <w:rsid w:val="00A91A11"/>
    <w:rsid w:val="00A92B4E"/>
    <w:rsid w:val="00A933EF"/>
    <w:rsid w:val="00AA31E0"/>
    <w:rsid w:val="00AC6EE3"/>
    <w:rsid w:val="00AC75BB"/>
    <w:rsid w:val="00AD2C90"/>
    <w:rsid w:val="00AD40BA"/>
    <w:rsid w:val="00B068F6"/>
    <w:rsid w:val="00B123AD"/>
    <w:rsid w:val="00B21511"/>
    <w:rsid w:val="00B22691"/>
    <w:rsid w:val="00B33E52"/>
    <w:rsid w:val="00B51655"/>
    <w:rsid w:val="00B566A9"/>
    <w:rsid w:val="00B61417"/>
    <w:rsid w:val="00B81CD1"/>
    <w:rsid w:val="00B84A04"/>
    <w:rsid w:val="00BA3672"/>
    <w:rsid w:val="00BB0C78"/>
    <w:rsid w:val="00BB591E"/>
    <w:rsid w:val="00BF020A"/>
    <w:rsid w:val="00BF54B8"/>
    <w:rsid w:val="00C0370C"/>
    <w:rsid w:val="00C06629"/>
    <w:rsid w:val="00C3263E"/>
    <w:rsid w:val="00C32DFB"/>
    <w:rsid w:val="00C35E2F"/>
    <w:rsid w:val="00C46186"/>
    <w:rsid w:val="00C614ED"/>
    <w:rsid w:val="00C61CE3"/>
    <w:rsid w:val="00C6628A"/>
    <w:rsid w:val="00C86A90"/>
    <w:rsid w:val="00C92B78"/>
    <w:rsid w:val="00CA3CCF"/>
    <w:rsid w:val="00CB0A5B"/>
    <w:rsid w:val="00CB38D3"/>
    <w:rsid w:val="00CC5344"/>
    <w:rsid w:val="00CD0105"/>
    <w:rsid w:val="00CD3001"/>
    <w:rsid w:val="00CE467A"/>
    <w:rsid w:val="00CF0C76"/>
    <w:rsid w:val="00CF2D56"/>
    <w:rsid w:val="00D3563B"/>
    <w:rsid w:val="00D371F6"/>
    <w:rsid w:val="00D411BF"/>
    <w:rsid w:val="00D4315C"/>
    <w:rsid w:val="00D45F07"/>
    <w:rsid w:val="00D50F92"/>
    <w:rsid w:val="00D57CF2"/>
    <w:rsid w:val="00D63037"/>
    <w:rsid w:val="00D6484C"/>
    <w:rsid w:val="00D74A41"/>
    <w:rsid w:val="00D83220"/>
    <w:rsid w:val="00DA2EB5"/>
    <w:rsid w:val="00DA7A88"/>
    <w:rsid w:val="00DB0B97"/>
    <w:rsid w:val="00DB2959"/>
    <w:rsid w:val="00DD0B17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4AE6"/>
    <w:rsid w:val="00E4736C"/>
    <w:rsid w:val="00E6674E"/>
    <w:rsid w:val="00E72849"/>
    <w:rsid w:val="00E855E1"/>
    <w:rsid w:val="00E939A6"/>
    <w:rsid w:val="00EA0D7B"/>
    <w:rsid w:val="00EA541A"/>
    <w:rsid w:val="00EB55EB"/>
    <w:rsid w:val="00EB6610"/>
    <w:rsid w:val="00EC681D"/>
    <w:rsid w:val="00ED67F0"/>
    <w:rsid w:val="00EE3F02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4A7F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1153</TotalTime>
  <Pages>5</Pages>
  <Words>1975</Words>
  <Characters>11262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UserXP</cp:lastModifiedBy>
  <cp:revision>113</cp:revision>
  <dcterms:created xsi:type="dcterms:W3CDTF">2017-06-27T09:46:00Z</dcterms:created>
  <dcterms:modified xsi:type="dcterms:W3CDTF">2017-12-27T12:04:00Z</dcterms:modified>
</cp:coreProperties>
</file>